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3831" w14:textId="77777777" w:rsidR="00293C29" w:rsidRDefault="009C49CE" w:rsidP="00DB7813">
      <w:pPr>
        <w:pStyle w:val="AnslagsRubrik"/>
      </w:pPr>
      <w:bookmarkStart w:id="0" w:name="bmRubrik"/>
      <w:bookmarkEnd w:id="0"/>
      <w:r>
        <w:t>Bokningsformulär</w:t>
      </w:r>
    </w:p>
    <w:p w14:paraId="6CC53832" w14:textId="77777777" w:rsidR="00D44F58" w:rsidRDefault="00D44F58" w:rsidP="00D44F58">
      <w:pPr>
        <w:pStyle w:val="STFBrdtext"/>
      </w:pPr>
    </w:p>
    <w:p w14:paraId="6CC53833" w14:textId="77777777" w:rsidR="00D44F58" w:rsidRDefault="00D44F58" w:rsidP="00D44F58">
      <w:pPr>
        <w:pStyle w:val="STFBrdtext"/>
      </w:pPr>
      <w:r>
        <w:t xml:space="preserve">Vid bokning av uthyrningsutrustning, fyll i nedanstående formulär och maila till </w:t>
      </w:r>
      <w:hyperlink r:id="rId11" w:history="1">
        <w:r w:rsidRPr="00071752">
          <w:rPr>
            <w:rStyle w:val="Hyperlnk"/>
          </w:rPr>
          <w:t>abisko.butik@stfturist.se</w:t>
        </w:r>
      </w:hyperlink>
      <w:r>
        <w:t xml:space="preserve">. Ni kan även vända er till oss för ytterligare frågor. </w:t>
      </w:r>
    </w:p>
    <w:p w14:paraId="6CC53834" w14:textId="77777777" w:rsidR="00D44F58" w:rsidRDefault="00D44F58" w:rsidP="00D44F58">
      <w:pPr>
        <w:pStyle w:val="STFBrdtext"/>
      </w:pPr>
    </w:p>
    <w:p w14:paraId="6CC53835" w14:textId="34FC729B" w:rsidR="009C49CE" w:rsidRDefault="00D44F58" w:rsidP="009C49CE">
      <w:pPr>
        <w:pStyle w:val="STFBrdtext"/>
      </w:pPr>
      <w:r>
        <w:t xml:space="preserve">Du som bokar kan göra en bokning som avser flera personer. </w:t>
      </w:r>
      <w:r w:rsidR="007F0051">
        <w:t xml:space="preserve">Vid förfrågan som även berör vår avdelning </w:t>
      </w:r>
      <w:r w:rsidR="00BB5C42">
        <w:t>"G</w:t>
      </w:r>
      <w:r w:rsidR="007F0051">
        <w:t>rupp- och konferens</w:t>
      </w:r>
      <w:r w:rsidR="00BB5C42">
        <w:t>"</w:t>
      </w:r>
      <w:r w:rsidR="007F0051">
        <w:t xml:space="preserve"> hänvisar vi er till </w:t>
      </w:r>
      <w:hyperlink r:id="rId12" w:history="1">
        <w:r w:rsidR="007F0051" w:rsidRPr="00664036">
          <w:rPr>
            <w:rStyle w:val="Hyperlnk"/>
          </w:rPr>
          <w:t>abisko.groups@stfturist.se</w:t>
        </w:r>
      </w:hyperlink>
      <w:r w:rsidR="007F0051">
        <w:t xml:space="preserve"> </w:t>
      </w:r>
    </w:p>
    <w:p w14:paraId="6CC53836" w14:textId="77777777" w:rsidR="009C49CE" w:rsidRDefault="009C49CE" w:rsidP="009C49CE">
      <w:pPr>
        <w:pStyle w:val="STFBrdtext"/>
      </w:pPr>
    </w:p>
    <w:p w14:paraId="6CC53837" w14:textId="77777777" w:rsidR="009C49CE" w:rsidRPr="005C3310" w:rsidRDefault="005C3310" w:rsidP="009C49CE">
      <w:pPr>
        <w:pStyle w:val="STFBrdtext"/>
        <w:rPr>
          <w:u w:val="single"/>
        </w:rPr>
      </w:pPr>
      <w:r w:rsidRPr="005C3310">
        <w:t>N</w:t>
      </w:r>
      <w:r w:rsidR="009C49CE" w:rsidRPr="005C3310">
        <w:t>amn</w:t>
      </w:r>
      <w:r w:rsidRPr="005C3310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0051">
        <w:t>Personnumm</w:t>
      </w:r>
      <w:r w:rsidR="009C49CE">
        <w:t>er</w:t>
      </w:r>
      <w:r>
        <w:t xml:space="preserve">: </w:t>
      </w:r>
      <w:r w:rsidR="008F6A05">
        <w:rPr>
          <w:u w:val="single"/>
        </w:rPr>
        <w:t xml:space="preserve">     </w:t>
      </w:r>
      <w:sdt>
        <w:sdtPr>
          <w:rPr>
            <w:u w:val="single"/>
          </w:rPr>
          <w:id w:val="1636373667"/>
          <w:placeholder>
            <w:docPart w:val="38FC9D2A32504D12BBEC5611046C023C"/>
          </w:placeholder>
          <w:showingPlcHdr/>
        </w:sdtPr>
        <w:sdtContent>
          <w:r w:rsidR="008F6A05" w:rsidRPr="008F6A05">
            <w:rPr>
              <w:rStyle w:val="Platshllartext"/>
            </w:rPr>
            <w:t>åååå/mm/dd</w:t>
          </w:r>
        </w:sdtContent>
      </w:sdt>
      <w:r>
        <w:rPr>
          <w:u w:val="single"/>
        </w:rPr>
        <w:tab/>
      </w:r>
    </w:p>
    <w:p w14:paraId="6CC53838" w14:textId="77777777" w:rsidR="005C3310" w:rsidRDefault="005C3310" w:rsidP="009C49CE">
      <w:pPr>
        <w:pStyle w:val="STFBrdtext"/>
      </w:pPr>
    </w:p>
    <w:p w14:paraId="6CC53839" w14:textId="77777777" w:rsidR="009C49CE" w:rsidRPr="005C3310" w:rsidRDefault="005C3310" w:rsidP="009C49CE">
      <w:pPr>
        <w:pStyle w:val="STFBrdtext"/>
        <w:rPr>
          <w:u w:val="single"/>
        </w:rPr>
      </w:pPr>
      <w:r>
        <w:t>Telefonnummer:</w:t>
      </w:r>
      <w:r w:rsidRPr="005C3310">
        <w:rPr>
          <w:u w:val="single"/>
        </w:rPr>
        <w:tab/>
      </w:r>
      <w:r w:rsidRPr="005C3310">
        <w:rPr>
          <w:u w:val="single"/>
        </w:rPr>
        <w:tab/>
      </w:r>
      <w:r w:rsidR="009C49CE">
        <w:t>E-mail</w:t>
      </w:r>
      <w:r w:rsidR="008F6A05">
        <w:rPr>
          <w:u w:val="single"/>
        </w:rPr>
        <w:t xml:space="preserve">       </w:t>
      </w:r>
      <w:sdt>
        <w:sdtPr>
          <w:rPr>
            <w:u w:val="single"/>
          </w:rPr>
          <w:id w:val="-1492326373"/>
          <w:placeholder>
            <w:docPart w:val="039ACBAECC4046BBBC044D98E94AD745"/>
          </w:placeholder>
          <w:showingPlcHdr/>
        </w:sdtPr>
        <w:sdtContent>
          <w:r w:rsidR="008F6A05" w:rsidRPr="008F6A05">
            <w:rPr>
              <w:rStyle w:val="Platshllartext"/>
            </w:rPr>
            <w:t>exempel@exempel.com</w:t>
          </w:r>
        </w:sdtContent>
      </w:sdt>
      <w:r w:rsidR="008F6A05">
        <w:rPr>
          <w:u w:val="single"/>
        </w:rPr>
        <w:tab/>
      </w:r>
    </w:p>
    <w:p w14:paraId="6CC5383A" w14:textId="77777777" w:rsidR="00293C29" w:rsidRDefault="00293C29" w:rsidP="00511C65">
      <w:pPr>
        <w:pStyle w:val="STFBrdtext"/>
      </w:pPr>
      <w:bookmarkStart w:id="1" w:name="bmStart"/>
      <w:bookmarkEnd w:id="1"/>
    </w:p>
    <w:p w14:paraId="6CC5383B" w14:textId="77777777" w:rsidR="00293C29" w:rsidRDefault="00293C29" w:rsidP="005B175C">
      <w:pPr>
        <w:pStyle w:val="STFBrdtext"/>
        <w:ind w:firstLine="1304"/>
      </w:pPr>
      <w:r>
        <w:t>Jag vill hyra:</w:t>
      </w:r>
      <w:r>
        <w:tab/>
      </w:r>
      <w:sdt>
        <w:sdtPr>
          <w:id w:val="75632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051">
        <w:t>Turskidpaket</w:t>
      </w:r>
    </w:p>
    <w:p w14:paraId="6CC5383C" w14:textId="77777777" w:rsidR="007F0051" w:rsidRDefault="00D44F58" w:rsidP="00293C29">
      <w:pPr>
        <w:pStyle w:val="STFBrdtext"/>
      </w:pPr>
      <w:r>
        <w:tab/>
      </w:r>
      <w:r w:rsidR="00293C29">
        <w:tab/>
      </w:r>
      <w:sdt>
        <w:sdtPr>
          <w:id w:val="-99911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051">
            <w:rPr>
              <w:rFonts w:ascii="MS Gothic" w:eastAsia="MS Gothic" w:hAnsi="MS Gothic" w:hint="eastAsia"/>
            </w:rPr>
            <w:t>☐</w:t>
          </w:r>
        </w:sdtContent>
      </w:sdt>
      <w:r w:rsidR="00293C29">
        <w:t>Toppturspaket</w:t>
      </w:r>
    </w:p>
    <w:p w14:paraId="6CC5383D" w14:textId="77777777" w:rsidR="00293C29" w:rsidRDefault="00D44F58" w:rsidP="00293C29">
      <w:pPr>
        <w:pStyle w:val="STFBrdtext"/>
      </w:pPr>
      <w:r>
        <w:tab/>
      </w:r>
      <w:r w:rsidR="008F6A05">
        <w:tab/>
        <w:t>Annan utrustning</w:t>
      </w:r>
      <w:r w:rsidR="00293C29">
        <w:t>:</w:t>
      </w:r>
      <w:r w:rsidR="00293C29">
        <w:rPr>
          <w:u w:val="single"/>
        </w:rPr>
        <w:tab/>
      </w:r>
      <w:r w:rsidR="00293C29">
        <w:rPr>
          <w:u w:val="single"/>
        </w:rPr>
        <w:tab/>
      </w:r>
      <w:r w:rsidR="00293C29">
        <w:rPr>
          <w:u w:val="single"/>
        </w:rPr>
        <w:tab/>
      </w:r>
    </w:p>
    <w:p w14:paraId="6CC5383E" w14:textId="77777777" w:rsidR="009C49CE" w:rsidRDefault="00670DDD" w:rsidP="00511C65">
      <w:pPr>
        <w:pStyle w:val="STFBrdtext"/>
      </w:pPr>
      <w:r>
        <w:tab/>
      </w:r>
      <w:r>
        <w:tab/>
      </w:r>
    </w:p>
    <w:p w14:paraId="6CC5383F" w14:textId="77777777" w:rsidR="00293C29" w:rsidRDefault="009C49CE" w:rsidP="00511C65">
      <w:pPr>
        <w:pStyle w:val="STFBrdtext"/>
        <w:rPr>
          <w:u w:val="single"/>
        </w:rPr>
      </w:pPr>
      <w:r>
        <w:t>Person 1</w:t>
      </w:r>
      <w:r w:rsidR="005C3310">
        <w:tab/>
      </w:r>
      <w:r w:rsidR="005C3310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8F6A05" w14:paraId="6CC53844" w14:textId="77777777" w:rsidTr="008F6A05">
        <w:sdt>
          <w:sdtPr>
            <w:id w:val="-1015234073"/>
            <w:placeholder>
              <w:docPart w:val="8B2DBD1EB98C464BBD55FD5CBB8CC450"/>
            </w:placeholder>
          </w:sdtPr>
          <w:sdtContent>
            <w:tc>
              <w:tcPr>
                <w:tcW w:w="2047" w:type="dxa"/>
              </w:tcPr>
              <w:p w14:paraId="6CC53840" w14:textId="77777777" w:rsidR="008F6A05" w:rsidRDefault="008F6A05" w:rsidP="00511C65">
                <w:pPr>
                  <w:pStyle w:val="STFBrdtext"/>
                </w:pPr>
                <w:r w:rsidRPr="00D44F58">
                  <w:rPr>
                    <w:color w:val="A6A6A6" w:themeColor="background2" w:themeShade="A6"/>
                  </w:rPr>
                  <w:t>Namn</w:t>
                </w:r>
              </w:p>
            </w:tc>
          </w:sdtContent>
        </w:sdt>
        <w:sdt>
          <w:sdtPr>
            <w:id w:val="1504323234"/>
            <w:placeholder>
              <w:docPart w:val="93EE1D0916774BC09C3414E72CA4686E"/>
            </w:placeholder>
            <w:showingPlcHdr/>
          </w:sdtPr>
          <w:sdtContent>
            <w:tc>
              <w:tcPr>
                <w:tcW w:w="2047" w:type="dxa"/>
              </w:tcPr>
              <w:p w14:paraId="6CC53841" w14:textId="77777777" w:rsidR="008F6A05" w:rsidRDefault="008F6A05" w:rsidP="00511C65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 w:rsidR="007F0051"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-1856488878"/>
            <w:placeholder>
              <w:docPart w:val="41A1F7A17B664623B5BDA9997317C788"/>
            </w:placeholder>
          </w:sdtPr>
          <w:sdtContent>
            <w:tc>
              <w:tcPr>
                <w:tcW w:w="2048" w:type="dxa"/>
              </w:tcPr>
              <w:p w14:paraId="6CC53842" w14:textId="77777777" w:rsidR="008F6A05" w:rsidRDefault="008F6A05" w:rsidP="008F6A05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Kroppslängd (cm)</w:t>
                </w:r>
              </w:p>
            </w:tc>
          </w:sdtContent>
        </w:sdt>
        <w:sdt>
          <w:sdtPr>
            <w:id w:val="-497264138"/>
            <w:placeholder>
              <w:docPart w:val="167F4084FA99439B95A0C6A153ABA3ED"/>
            </w:placeholder>
          </w:sdtPr>
          <w:sdtContent>
            <w:tc>
              <w:tcPr>
                <w:tcW w:w="2048" w:type="dxa"/>
              </w:tcPr>
              <w:p w14:paraId="6CC53843" w14:textId="77777777" w:rsidR="008F6A05" w:rsidRDefault="008F6A05" w:rsidP="008F6A05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Kroppsvikt (kg)</w:t>
                </w:r>
              </w:p>
            </w:tc>
          </w:sdtContent>
        </w:sdt>
      </w:tr>
    </w:tbl>
    <w:p w14:paraId="6CC53845" w14:textId="77777777" w:rsidR="005C3310" w:rsidRPr="00D44F58" w:rsidRDefault="009C49CE" w:rsidP="00511C65">
      <w:pPr>
        <w:pStyle w:val="STFBrdtext"/>
      </w:pPr>
      <w:r w:rsidRPr="00D44F58">
        <w:t>Person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8F6A05" w14:paraId="6CC5384A" w14:textId="77777777" w:rsidTr="00117451">
        <w:sdt>
          <w:sdtPr>
            <w:id w:val="1300265757"/>
            <w:placeholder>
              <w:docPart w:val="F9C5591882E949BA940F9E749650B1E4"/>
            </w:placeholder>
          </w:sdtPr>
          <w:sdtContent>
            <w:tc>
              <w:tcPr>
                <w:tcW w:w="2047" w:type="dxa"/>
              </w:tcPr>
              <w:p w14:paraId="6CC53846" w14:textId="77777777" w:rsidR="008F6A05" w:rsidRDefault="008F6A05" w:rsidP="00117451">
                <w:pPr>
                  <w:pStyle w:val="STFBrdtext"/>
                </w:pPr>
                <w:r w:rsidRPr="00D44F58">
                  <w:rPr>
                    <w:color w:val="A6A6A6" w:themeColor="background2" w:themeShade="A6"/>
                  </w:rPr>
                  <w:t>Namn</w:t>
                </w:r>
              </w:p>
            </w:tc>
          </w:sdtContent>
        </w:sdt>
        <w:sdt>
          <w:sdtPr>
            <w:id w:val="1948423214"/>
            <w:placeholder>
              <w:docPart w:val="5903D453205243F19A51F12D710E20E1"/>
            </w:placeholder>
            <w:showingPlcHdr/>
          </w:sdtPr>
          <w:sdtContent>
            <w:tc>
              <w:tcPr>
                <w:tcW w:w="2047" w:type="dxa"/>
              </w:tcPr>
              <w:p w14:paraId="6CC53847" w14:textId="77777777" w:rsidR="008F6A05" w:rsidRDefault="008F6A05" w:rsidP="001174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 w:rsidR="007F0051"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-172188916"/>
            <w:placeholder>
              <w:docPart w:val="1BEB979106C64B0AA6B718ECC244C359"/>
            </w:placeholder>
          </w:sdtPr>
          <w:sdtContent>
            <w:tc>
              <w:tcPr>
                <w:tcW w:w="2048" w:type="dxa"/>
              </w:tcPr>
              <w:p w14:paraId="6CC53848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Kroppslängd (cm)</w:t>
                </w:r>
              </w:p>
            </w:tc>
          </w:sdtContent>
        </w:sdt>
        <w:sdt>
          <w:sdtPr>
            <w:id w:val="-2071412434"/>
            <w:placeholder>
              <w:docPart w:val="06CBDC623A9649EB9A80A3A5647D1F6C"/>
            </w:placeholder>
          </w:sdtPr>
          <w:sdtContent>
            <w:tc>
              <w:tcPr>
                <w:tcW w:w="2048" w:type="dxa"/>
              </w:tcPr>
              <w:p w14:paraId="6CC53849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Kroppsvikt (kg)</w:t>
                </w:r>
              </w:p>
            </w:tc>
          </w:sdtContent>
        </w:sdt>
      </w:tr>
    </w:tbl>
    <w:p w14:paraId="6CC5384B" w14:textId="77777777" w:rsidR="009C49CE" w:rsidRPr="00D44F58" w:rsidRDefault="009C49CE" w:rsidP="00511C65">
      <w:pPr>
        <w:pStyle w:val="STFBrdtext"/>
      </w:pPr>
      <w:r w:rsidRPr="00D44F58">
        <w:t>Person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8F6A05" w14:paraId="6CC53850" w14:textId="77777777" w:rsidTr="00117451">
        <w:sdt>
          <w:sdtPr>
            <w:id w:val="-288663083"/>
            <w:placeholder>
              <w:docPart w:val="17C0514FECCA485ABEEF243C71FA99B9"/>
            </w:placeholder>
          </w:sdtPr>
          <w:sdtContent>
            <w:tc>
              <w:tcPr>
                <w:tcW w:w="2047" w:type="dxa"/>
              </w:tcPr>
              <w:p w14:paraId="6CC5384C" w14:textId="77777777" w:rsidR="008F6A05" w:rsidRDefault="008F6A05" w:rsidP="00117451">
                <w:pPr>
                  <w:pStyle w:val="STFBrdtext"/>
                </w:pPr>
                <w:r w:rsidRPr="00D44F58">
                  <w:rPr>
                    <w:color w:val="A6A6A6" w:themeColor="background2" w:themeShade="A6"/>
                  </w:rPr>
                  <w:t>Namn</w:t>
                </w:r>
              </w:p>
            </w:tc>
          </w:sdtContent>
        </w:sdt>
        <w:sdt>
          <w:sdtPr>
            <w:id w:val="-1769920870"/>
            <w:placeholder>
              <w:docPart w:val="8772772DFF4A451A9FA105E6687C8259"/>
            </w:placeholder>
            <w:showingPlcHdr/>
          </w:sdtPr>
          <w:sdtContent>
            <w:tc>
              <w:tcPr>
                <w:tcW w:w="2047" w:type="dxa"/>
              </w:tcPr>
              <w:p w14:paraId="6CC5384D" w14:textId="77777777" w:rsidR="008F6A05" w:rsidRDefault="008F6A05" w:rsidP="001174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 w:rsidR="007F0051"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842823587"/>
            <w:placeholder>
              <w:docPart w:val="667DA6A79C194B1E8E2CDD75AC074988"/>
            </w:placeholder>
          </w:sdtPr>
          <w:sdtContent>
            <w:tc>
              <w:tcPr>
                <w:tcW w:w="2048" w:type="dxa"/>
              </w:tcPr>
              <w:p w14:paraId="6CC5384E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Kroppslängd (cm)</w:t>
                </w:r>
              </w:p>
            </w:tc>
          </w:sdtContent>
        </w:sdt>
        <w:sdt>
          <w:sdtPr>
            <w:id w:val="75328571"/>
            <w:placeholder>
              <w:docPart w:val="6F6A816501344182AB3587879606561C"/>
            </w:placeholder>
          </w:sdtPr>
          <w:sdtContent>
            <w:tc>
              <w:tcPr>
                <w:tcW w:w="2048" w:type="dxa"/>
              </w:tcPr>
              <w:p w14:paraId="6CC5384F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Kroppsvikt (kg)</w:t>
                </w:r>
              </w:p>
            </w:tc>
          </w:sdtContent>
        </w:sdt>
      </w:tr>
    </w:tbl>
    <w:p w14:paraId="6CC53851" w14:textId="77777777" w:rsidR="009C49CE" w:rsidRPr="00D44F58" w:rsidRDefault="009C49CE" w:rsidP="00511C65">
      <w:pPr>
        <w:pStyle w:val="STFBrdtext"/>
      </w:pPr>
      <w:r w:rsidRPr="00D44F58">
        <w:t>Person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8F6A05" w14:paraId="6CC53856" w14:textId="77777777" w:rsidTr="00117451">
        <w:sdt>
          <w:sdtPr>
            <w:id w:val="-1400516956"/>
            <w:placeholder>
              <w:docPart w:val="C5C7B82736D04C30841569F3A5CBCEDD"/>
            </w:placeholder>
          </w:sdtPr>
          <w:sdtContent>
            <w:tc>
              <w:tcPr>
                <w:tcW w:w="2047" w:type="dxa"/>
              </w:tcPr>
              <w:p w14:paraId="6CC53852" w14:textId="77777777" w:rsidR="008F6A05" w:rsidRDefault="008F6A05" w:rsidP="00117451">
                <w:pPr>
                  <w:pStyle w:val="STFBrdtext"/>
                </w:pPr>
                <w:r w:rsidRPr="00D44F58">
                  <w:rPr>
                    <w:color w:val="A6A6A6" w:themeColor="background2" w:themeShade="A6"/>
                  </w:rPr>
                  <w:t>Namn</w:t>
                </w:r>
              </w:p>
            </w:tc>
          </w:sdtContent>
        </w:sdt>
        <w:sdt>
          <w:sdtPr>
            <w:id w:val="-646742656"/>
            <w:placeholder>
              <w:docPart w:val="F5E639DC26CF45B1A0C3256F2971266D"/>
            </w:placeholder>
            <w:showingPlcHdr/>
          </w:sdtPr>
          <w:sdtContent>
            <w:tc>
              <w:tcPr>
                <w:tcW w:w="2047" w:type="dxa"/>
              </w:tcPr>
              <w:p w14:paraId="6CC53853" w14:textId="77777777" w:rsidR="008F6A05" w:rsidRDefault="008F6A05" w:rsidP="001174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 w:rsidR="007F0051"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-347791874"/>
            <w:placeholder>
              <w:docPart w:val="D426CEBAE54542749A6C7AE0A2DE48DA"/>
            </w:placeholder>
          </w:sdtPr>
          <w:sdtContent>
            <w:tc>
              <w:tcPr>
                <w:tcW w:w="2048" w:type="dxa"/>
              </w:tcPr>
              <w:p w14:paraId="6CC53854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Kroppslängd (cm)</w:t>
                </w:r>
              </w:p>
            </w:tc>
          </w:sdtContent>
        </w:sdt>
        <w:sdt>
          <w:sdtPr>
            <w:id w:val="-140348134"/>
            <w:placeholder>
              <w:docPart w:val="EF5865E614D14DEEB2A2B184229CF76D"/>
            </w:placeholder>
          </w:sdtPr>
          <w:sdtContent>
            <w:tc>
              <w:tcPr>
                <w:tcW w:w="2048" w:type="dxa"/>
              </w:tcPr>
              <w:p w14:paraId="6CC53855" w14:textId="77777777" w:rsidR="008F6A05" w:rsidRDefault="008F6A05" w:rsidP="00117451">
                <w:pPr>
                  <w:pStyle w:val="STFBrdtext"/>
                </w:pPr>
                <w:r w:rsidRPr="008F6A05">
                  <w:rPr>
                    <w:color w:val="A6A6A6" w:themeColor="background2" w:themeShade="A6"/>
                  </w:rPr>
                  <w:t>Kroppsvikt (kg)</w:t>
                </w:r>
              </w:p>
            </w:tc>
          </w:sdtContent>
        </w:sdt>
      </w:tr>
    </w:tbl>
    <w:p w14:paraId="6CC53857" w14:textId="77777777" w:rsidR="007F0051" w:rsidRPr="007F0051" w:rsidRDefault="007F0051" w:rsidP="007F0051">
      <w:pPr>
        <w:pStyle w:val="STFBrdtext"/>
      </w:pPr>
      <w:r>
        <w:t>Person 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7F0051" w14:paraId="6CC5385C" w14:textId="77777777" w:rsidTr="00650B6D">
        <w:sdt>
          <w:sdtPr>
            <w:id w:val="-984386654"/>
            <w:placeholder>
              <w:docPart w:val="5D108943F79D47168467BB9B562869F0"/>
            </w:placeholder>
          </w:sdtPr>
          <w:sdtContent>
            <w:tc>
              <w:tcPr>
                <w:tcW w:w="2047" w:type="dxa"/>
              </w:tcPr>
              <w:p w14:paraId="6CC53858" w14:textId="77777777" w:rsidR="007F0051" w:rsidRPr="007F0051" w:rsidRDefault="007F0051" w:rsidP="007F0051">
                <w:pPr>
                  <w:pStyle w:val="STFBrdtext"/>
                </w:pPr>
                <w:r w:rsidRPr="007F0051">
                  <w:t>Namn</w:t>
                </w:r>
              </w:p>
            </w:tc>
          </w:sdtContent>
        </w:sdt>
        <w:sdt>
          <w:sdtPr>
            <w:id w:val="1982422945"/>
            <w:placeholder>
              <w:docPart w:val="B8850D5BA1EC4F079EE7F730F83AF317"/>
            </w:placeholder>
            <w:showingPlcHdr/>
          </w:sdtPr>
          <w:sdtContent>
            <w:tc>
              <w:tcPr>
                <w:tcW w:w="2047" w:type="dxa"/>
              </w:tcPr>
              <w:p w14:paraId="6CC53859" w14:textId="77777777" w:rsidR="007F0051" w:rsidRPr="007F0051" w:rsidRDefault="007F0051" w:rsidP="007F00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172770054"/>
            <w:placeholder>
              <w:docPart w:val="A7CD620848DE433DB9B2A8CEAEA0E3FA"/>
            </w:placeholder>
          </w:sdtPr>
          <w:sdtContent>
            <w:tc>
              <w:tcPr>
                <w:tcW w:w="2048" w:type="dxa"/>
              </w:tcPr>
              <w:p w14:paraId="6CC5385A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Kroppslängd (cm)</w:t>
                </w:r>
              </w:p>
            </w:tc>
          </w:sdtContent>
        </w:sdt>
        <w:sdt>
          <w:sdtPr>
            <w:id w:val="-1742394972"/>
            <w:placeholder>
              <w:docPart w:val="E69EB87523C84BD6A33F5BC60895EB9E"/>
            </w:placeholder>
          </w:sdtPr>
          <w:sdtContent>
            <w:tc>
              <w:tcPr>
                <w:tcW w:w="2048" w:type="dxa"/>
              </w:tcPr>
              <w:p w14:paraId="6CC5385B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Kroppsvikt (kg)</w:t>
                </w:r>
              </w:p>
            </w:tc>
          </w:sdtContent>
        </w:sdt>
      </w:tr>
    </w:tbl>
    <w:p w14:paraId="6CC5385D" w14:textId="77777777" w:rsidR="007F0051" w:rsidRPr="007F0051" w:rsidRDefault="007F0051" w:rsidP="007F0051">
      <w:pPr>
        <w:pStyle w:val="STFBrdtext"/>
      </w:pPr>
      <w:r>
        <w:t>Person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7F0051" w14:paraId="6CC53862" w14:textId="77777777" w:rsidTr="00650B6D">
        <w:sdt>
          <w:sdtPr>
            <w:id w:val="1520438121"/>
            <w:placeholder>
              <w:docPart w:val="81F8F22313D0439899680CC949210860"/>
            </w:placeholder>
          </w:sdtPr>
          <w:sdtContent>
            <w:tc>
              <w:tcPr>
                <w:tcW w:w="2047" w:type="dxa"/>
              </w:tcPr>
              <w:p w14:paraId="6CC5385E" w14:textId="77777777" w:rsidR="007F0051" w:rsidRPr="007F0051" w:rsidRDefault="007F0051" w:rsidP="007F0051">
                <w:pPr>
                  <w:pStyle w:val="STFBrdtext"/>
                </w:pPr>
                <w:r w:rsidRPr="007F0051">
                  <w:t>Namn</w:t>
                </w:r>
              </w:p>
            </w:tc>
          </w:sdtContent>
        </w:sdt>
        <w:sdt>
          <w:sdtPr>
            <w:id w:val="251317079"/>
            <w:placeholder>
              <w:docPart w:val="B1F1F612E5EA4CDD9F0241F8BB93CE0D"/>
            </w:placeholder>
            <w:showingPlcHdr/>
          </w:sdtPr>
          <w:sdtContent>
            <w:tc>
              <w:tcPr>
                <w:tcW w:w="2047" w:type="dxa"/>
              </w:tcPr>
              <w:p w14:paraId="6CC5385F" w14:textId="77777777" w:rsidR="007F0051" w:rsidRPr="007F0051" w:rsidRDefault="007F0051" w:rsidP="007F00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651874766"/>
            <w:placeholder>
              <w:docPart w:val="FC6921BA0AA94CC5AAB5C37BC4FB8233"/>
            </w:placeholder>
          </w:sdtPr>
          <w:sdtContent>
            <w:tc>
              <w:tcPr>
                <w:tcW w:w="2048" w:type="dxa"/>
              </w:tcPr>
              <w:p w14:paraId="6CC53860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Kroppslängd (cm)</w:t>
                </w:r>
              </w:p>
            </w:tc>
          </w:sdtContent>
        </w:sdt>
        <w:sdt>
          <w:sdtPr>
            <w:id w:val="591975753"/>
            <w:placeholder>
              <w:docPart w:val="8DC8A4897E304679B7B5B3D3E1ED92DF"/>
            </w:placeholder>
          </w:sdtPr>
          <w:sdtContent>
            <w:tc>
              <w:tcPr>
                <w:tcW w:w="2048" w:type="dxa"/>
              </w:tcPr>
              <w:p w14:paraId="6CC53861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Kroppsvikt (kg)</w:t>
                </w:r>
              </w:p>
            </w:tc>
          </w:sdtContent>
        </w:sdt>
      </w:tr>
    </w:tbl>
    <w:p w14:paraId="6CC53863" w14:textId="77777777" w:rsidR="007F0051" w:rsidRPr="007F0051" w:rsidRDefault="007F0051" w:rsidP="007F0051">
      <w:pPr>
        <w:pStyle w:val="STFBrdtext"/>
      </w:pPr>
      <w:r>
        <w:t>Person 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7F0051" w14:paraId="6CC53868" w14:textId="77777777" w:rsidTr="00650B6D">
        <w:sdt>
          <w:sdtPr>
            <w:id w:val="-2135396091"/>
            <w:placeholder>
              <w:docPart w:val="7B58D6D712F440C78E3EC36D02235324"/>
            </w:placeholder>
          </w:sdtPr>
          <w:sdtContent>
            <w:tc>
              <w:tcPr>
                <w:tcW w:w="2047" w:type="dxa"/>
              </w:tcPr>
              <w:p w14:paraId="6CC53864" w14:textId="77777777" w:rsidR="007F0051" w:rsidRPr="007F0051" w:rsidRDefault="007F0051" w:rsidP="007F0051">
                <w:pPr>
                  <w:pStyle w:val="STFBrdtext"/>
                </w:pPr>
                <w:r w:rsidRPr="007F0051">
                  <w:t>Namn</w:t>
                </w:r>
              </w:p>
            </w:tc>
          </w:sdtContent>
        </w:sdt>
        <w:sdt>
          <w:sdtPr>
            <w:id w:val="911430817"/>
            <w:placeholder>
              <w:docPart w:val="E1990BCEEDF64FD782B05802B2D211AC"/>
            </w:placeholder>
            <w:showingPlcHdr/>
          </w:sdtPr>
          <w:sdtContent>
            <w:tc>
              <w:tcPr>
                <w:tcW w:w="2047" w:type="dxa"/>
              </w:tcPr>
              <w:p w14:paraId="6CC53865" w14:textId="77777777" w:rsidR="007F0051" w:rsidRPr="007F0051" w:rsidRDefault="007F0051" w:rsidP="007F00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106401703"/>
            <w:placeholder>
              <w:docPart w:val="34A3DE4261D14C82A8C5547264A8EEB8"/>
            </w:placeholder>
          </w:sdtPr>
          <w:sdtContent>
            <w:tc>
              <w:tcPr>
                <w:tcW w:w="2048" w:type="dxa"/>
              </w:tcPr>
              <w:p w14:paraId="6CC53866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Kroppslängd (cm)</w:t>
                </w:r>
              </w:p>
            </w:tc>
          </w:sdtContent>
        </w:sdt>
        <w:sdt>
          <w:sdtPr>
            <w:id w:val="1316912873"/>
            <w:placeholder>
              <w:docPart w:val="FD59704F875B4B7BA575FDF2682734E8"/>
            </w:placeholder>
          </w:sdtPr>
          <w:sdtContent>
            <w:tc>
              <w:tcPr>
                <w:tcW w:w="2048" w:type="dxa"/>
              </w:tcPr>
              <w:p w14:paraId="6CC53867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Kroppsvikt (kg)</w:t>
                </w:r>
              </w:p>
            </w:tc>
          </w:sdtContent>
        </w:sdt>
      </w:tr>
    </w:tbl>
    <w:p w14:paraId="6CC53869" w14:textId="77777777" w:rsidR="007F0051" w:rsidRPr="007F0051" w:rsidRDefault="007F0051" w:rsidP="007F0051">
      <w:pPr>
        <w:pStyle w:val="STFBrdtext"/>
      </w:pPr>
      <w:r>
        <w:t>Person 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7F0051" w14:paraId="6CC5386E" w14:textId="77777777" w:rsidTr="00650B6D">
        <w:sdt>
          <w:sdtPr>
            <w:id w:val="-912310369"/>
            <w:placeholder>
              <w:docPart w:val="3B94FA3EE948458495AE07630C739A2E"/>
            </w:placeholder>
          </w:sdtPr>
          <w:sdtContent>
            <w:tc>
              <w:tcPr>
                <w:tcW w:w="2047" w:type="dxa"/>
              </w:tcPr>
              <w:p w14:paraId="6CC5386A" w14:textId="77777777" w:rsidR="007F0051" w:rsidRPr="007F0051" w:rsidRDefault="007F0051" w:rsidP="007F0051">
                <w:pPr>
                  <w:pStyle w:val="STFBrdtext"/>
                </w:pPr>
                <w:r w:rsidRPr="007F0051">
                  <w:t>Namn</w:t>
                </w:r>
              </w:p>
            </w:tc>
          </w:sdtContent>
        </w:sdt>
        <w:sdt>
          <w:sdtPr>
            <w:id w:val="173549012"/>
            <w:placeholder>
              <w:docPart w:val="9AB3D253E13A45CCBEFC9E8E50BA5E28"/>
            </w:placeholder>
            <w:showingPlcHdr/>
          </w:sdtPr>
          <w:sdtContent>
            <w:tc>
              <w:tcPr>
                <w:tcW w:w="2047" w:type="dxa"/>
              </w:tcPr>
              <w:p w14:paraId="6CC5386B" w14:textId="77777777" w:rsidR="007F0051" w:rsidRPr="007F0051" w:rsidRDefault="007F0051" w:rsidP="007F0051">
                <w:pPr>
                  <w:pStyle w:val="STFBrdtext"/>
                </w:pPr>
                <w:r w:rsidRPr="00D44F58">
                  <w:rPr>
                    <w:rStyle w:val="Platshllartext"/>
                  </w:rPr>
                  <w:t>Skostorlek</w:t>
                </w:r>
                <w:r>
                  <w:rPr>
                    <w:rStyle w:val="Platshllartext"/>
                  </w:rPr>
                  <w:t>, EU</w:t>
                </w:r>
              </w:p>
            </w:tc>
          </w:sdtContent>
        </w:sdt>
        <w:sdt>
          <w:sdtPr>
            <w:id w:val="-1966107290"/>
            <w:placeholder>
              <w:docPart w:val="DD7C6CEB35EC496CA5DB7B41C9607DA5"/>
            </w:placeholder>
          </w:sdtPr>
          <w:sdtContent>
            <w:tc>
              <w:tcPr>
                <w:tcW w:w="2048" w:type="dxa"/>
              </w:tcPr>
              <w:p w14:paraId="6CC5386C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Kroppslängd (cm)</w:t>
                </w:r>
              </w:p>
            </w:tc>
          </w:sdtContent>
        </w:sdt>
        <w:sdt>
          <w:sdtPr>
            <w:id w:val="-928038104"/>
            <w:placeholder>
              <w:docPart w:val="909B04F959CE4C4CA8BAD6FE869BEEC4"/>
            </w:placeholder>
          </w:sdtPr>
          <w:sdtContent>
            <w:tc>
              <w:tcPr>
                <w:tcW w:w="2048" w:type="dxa"/>
              </w:tcPr>
              <w:p w14:paraId="6CC5386D" w14:textId="77777777" w:rsidR="007F0051" w:rsidRPr="007F0051" w:rsidRDefault="007F0051" w:rsidP="007F0051">
                <w:pPr>
                  <w:pStyle w:val="STFBrdtext"/>
                </w:pPr>
                <w:r w:rsidRPr="007F0051">
                  <w:t>Kroppsvikt (kg)</w:t>
                </w:r>
              </w:p>
            </w:tc>
          </w:sdtContent>
        </w:sdt>
      </w:tr>
    </w:tbl>
    <w:p w14:paraId="6CC5386F" w14:textId="77777777" w:rsidR="00D44F58" w:rsidRDefault="00D44F58" w:rsidP="005C3310">
      <w:pPr>
        <w:pStyle w:val="STFBrdtext"/>
      </w:pPr>
    </w:p>
    <w:p w14:paraId="6CC53870" w14:textId="77777777" w:rsidR="005C3310" w:rsidRDefault="00670DDD" w:rsidP="005C3310">
      <w:pPr>
        <w:pStyle w:val="STFBrdtext"/>
        <w:rPr>
          <w:u w:val="single"/>
        </w:rPr>
      </w:pPr>
      <w:r>
        <w:t>Upphämtning av utrustning</w:t>
      </w:r>
      <w:r w:rsidR="00D44F58">
        <w:rPr>
          <w:u w:val="single"/>
        </w:rPr>
        <w:t xml:space="preserve">    </w:t>
      </w:r>
      <w:sdt>
        <w:sdtPr>
          <w:id w:val="-2102873227"/>
        </w:sdtPr>
        <w:sdtContent>
          <w:proofErr w:type="spellStart"/>
          <w:r w:rsidR="008F6A05">
            <w:rPr>
              <w:color w:val="A6A6A6" w:themeColor="background2" w:themeShade="A6"/>
            </w:rPr>
            <w:t>åå</w:t>
          </w:r>
          <w:proofErr w:type="spellEnd"/>
          <w:r w:rsidR="008F6A05">
            <w:rPr>
              <w:color w:val="A6A6A6" w:themeColor="background2" w:themeShade="A6"/>
            </w:rPr>
            <w:t>/mm/</w:t>
          </w:r>
          <w:proofErr w:type="spellStart"/>
          <w:r w:rsidR="008F6A05">
            <w:rPr>
              <w:color w:val="A6A6A6" w:themeColor="background2" w:themeShade="A6"/>
            </w:rPr>
            <w:t>dd</w:t>
          </w:r>
          <w:proofErr w:type="spellEnd"/>
          <w:r w:rsidR="008F6A05">
            <w:rPr>
              <w:color w:val="A6A6A6" w:themeColor="background2" w:themeShade="A6"/>
            </w:rPr>
            <w:tab/>
          </w:r>
        </w:sdtContent>
      </w:sdt>
      <w:r w:rsidR="005C3310">
        <w:rPr>
          <w:u w:val="single"/>
        </w:rPr>
        <w:tab/>
      </w:r>
      <w:r>
        <w:t>klockslag</w:t>
      </w:r>
      <w:r w:rsidR="005C3310">
        <w:rPr>
          <w:u w:val="single"/>
        </w:rPr>
        <w:tab/>
      </w:r>
      <w:sdt>
        <w:sdtPr>
          <w:id w:val="194664011"/>
        </w:sdtPr>
        <w:sdtContent>
          <w:r w:rsidR="008F6A05">
            <w:rPr>
              <w:color w:val="A6A6A6" w:themeColor="background2" w:themeShade="A6"/>
            </w:rPr>
            <w:t>00:00</w:t>
          </w:r>
        </w:sdtContent>
      </w:sdt>
      <w:r w:rsidR="005C3310">
        <w:rPr>
          <w:u w:val="single"/>
        </w:rPr>
        <w:tab/>
      </w:r>
    </w:p>
    <w:p w14:paraId="6CC53871" w14:textId="77777777" w:rsidR="00D44F58" w:rsidRPr="00D44F58" w:rsidRDefault="00D44F58" w:rsidP="005C3310">
      <w:pPr>
        <w:pStyle w:val="STFBrdtext"/>
        <w:rPr>
          <w:u w:val="single"/>
        </w:rPr>
      </w:pPr>
    </w:p>
    <w:p w14:paraId="6CC53872" w14:textId="77777777" w:rsidR="00670DDD" w:rsidRPr="00D44F58" w:rsidRDefault="005C3310" w:rsidP="00670DDD">
      <w:pPr>
        <w:pStyle w:val="STFBrdtext"/>
        <w:rPr>
          <w:u w:val="single"/>
        </w:rPr>
      </w:pPr>
      <w:r>
        <w:t>Återlämning av utrustning</w:t>
      </w:r>
      <w:r>
        <w:rPr>
          <w:u w:val="single"/>
        </w:rPr>
        <w:tab/>
      </w:r>
      <w:r w:rsidR="00D44F58">
        <w:rPr>
          <w:u w:val="single"/>
        </w:rPr>
        <w:t xml:space="preserve">    </w:t>
      </w:r>
      <w:sdt>
        <w:sdtPr>
          <w:id w:val="-625076411"/>
        </w:sdtPr>
        <w:sdtContent>
          <w:proofErr w:type="spellStart"/>
          <w:r w:rsidR="008F6A05">
            <w:rPr>
              <w:color w:val="A6A6A6" w:themeColor="background2" w:themeShade="A6"/>
            </w:rPr>
            <w:t>åå</w:t>
          </w:r>
          <w:proofErr w:type="spellEnd"/>
          <w:r w:rsidR="008F6A05">
            <w:rPr>
              <w:color w:val="A6A6A6" w:themeColor="background2" w:themeShade="A6"/>
            </w:rPr>
            <w:t>/mm/</w:t>
          </w:r>
          <w:proofErr w:type="spellStart"/>
          <w:r w:rsidR="008F6A05">
            <w:rPr>
              <w:color w:val="A6A6A6" w:themeColor="background2" w:themeShade="A6"/>
            </w:rPr>
            <w:t>dd</w:t>
          </w:r>
          <w:proofErr w:type="spellEnd"/>
          <w:r w:rsidR="008F6A05">
            <w:rPr>
              <w:color w:val="A6A6A6" w:themeColor="background2" w:themeShade="A6"/>
            </w:rPr>
            <w:tab/>
          </w:r>
        </w:sdtContent>
      </w:sdt>
      <w:r w:rsidR="00D44F58">
        <w:rPr>
          <w:u w:val="single"/>
        </w:rPr>
        <w:t xml:space="preserve"> </w:t>
      </w:r>
      <w:r>
        <w:rPr>
          <w:u w:val="single"/>
        </w:rPr>
        <w:tab/>
      </w:r>
      <w:r w:rsidR="00670DDD">
        <w:t>klockslag</w:t>
      </w:r>
      <w:r>
        <w:rPr>
          <w:u w:val="single"/>
        </w:rPr>
        <w:tab/>
      </w:r>
      <w:sdt>
        <w:sdtPr>
          <w:id w:val="-336933675"/>
        </w:sdtPr>
        <w:sdtContent>
          <w:r w:rsidR="008F6A05">
            <w:rPr>
              <w:color w:val="A6A6A6" w:themeColor="background2" w:themeShade="A6"/>
            </w:rPr>
            <w:t>00:00</w:t>
          </w:r>
        </w:sdtContent>
      </w:sdt>
      <w:r>
        <w:rPr>
          <w:u w:val="single"/>
        </w:rPr>
        <w:tab/>
      </w:r>
    </w:p>
    <w:p w14:paraId="6CC53873" w14:textId="77777777" w:rsidR="005C3310" w:rsidRPr="00FA603F" w:rsidRDefault="005C3310" w:rsidP="005C3310">
      <w:pPr>
        <w:pStyle w:val="STFBrdtext"/>
      </w:pPr>
    </w:p>
    <w:p w14:paraId="6CC53874" w14:textId="77777777" w:rsidR="005B175C" w:rsidRPr="005B175C" w:rsidRDefault="005B175C" w:rsidP="005B175C">
      <w:pPr>
        <w:pStyle w:val="STFBrdtext"/>
      </w:pPr>
      <w:r w:rsidRPr="005B175C">
        <w:t xml:space="preserve">Återlämningsplats: </w:t>
      </w:r>
      <w:r w:rsidRPr="005B175C">
        <w:tab/>
        <w:t>Abisko</w:t>
      </w:r>
      <w:r w:rsidRPr="005B175C">
        <w:tab/>
      </w:r>
      <w:sdt>
        <w:sdtPr>
          <w:id w:val="-164703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175C">
            <w:rPr>
              <w:rFonts w:eastAsia="MS Gothic" w:hint="eastAsia"/>
            </w:rPr>
            <w:t>☐</w:t>
          </w:r>
        </w:sdtContent>
      </w:sdt>
    </w:p>
    <w:p w14:paraId="6CC53875" w14:textId="77777777" w:rsidR="005B175C" w:rsidRPr="005B175C" w:rsidRDefault="005B175C" w:rsidP="005B175C">
      <w:pPr>
        <w:pStyle w:val="STFBrdtext"/>
      </w:pPr>
      <w:r w:rsidRPr="005B175C">
        <w:tab/>
        <w:t xml:space="preserve">                   *</w:t>
      </w:r>
      <w:r>
        <w:t>Nikkal</w:t>
      </w:r>
      <w:r w:rsidRPr="005B175C">
        <w:t>u</w:t>
      </w:r>
      <w:r>
        <w:t>o</w:t>
      </w:r>
      <w:r w:rsidRPr="005B175C">
        <w:t>kta</w:t>
      </w:r>
      <w:r w:rsidRPr="005B175C">
        <w:tab/>
      </w:r>
      <w:sdt>
        <w:sdtPr>
          <w:id w:val="190039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175C">
            <w:rPr>
              <w:rFonts w:eastAsia="MS Gothic" w:hint="eastAsia"/>
            </w:rPr>
            <w:t>☐</w:t>
          </w:r>
        </w:sdtContent>
      </w:sdt>
    </w:p>
    <w:p w14:paraId="6CC53876" w14:textId="77777777" w:rsidR="005B175C" w:rsidRPr="005B175C" w:rsidRDefault="005B175C" w:rsidP="005B175C">
      <w:pPr>
        <w:pStyle w:val="STFBrdtext"/>
      </w:pPr>
      <w:r w:rsidRPr="005B175C">
        <w:tab/>
        <w:t xml:space="preserve">  </w:t>
      </w:r>
    </w:p>
    <w:p w14:paraId="6CC53877" w14:textId="77777777" w:rsidR="007F0051" w:rsidRDefault="005B175C" w:rsidP="005B175C">
      <w:pPr>
        <w:pStyle w:val="STFBrdtext"/>
      </w:pPr>
      <w:r w:rsidRPr="005B175C">
        <w:t>* På återlämningsplats Nikkaluokta tillkommer fraktavgift samt 2 dagars extra hyra av utrustning.</w:t>
      </w:r>
    </w:p>
    <w:p w14:paraId="6CC53878" w14:textId="77777777" w:rsidR="007F0051" w:rsidRDefault="007F0051" w:rsidP="00511C65">
      <w:pPr>
        <w:pStyle w:val="STFBrdtext"/>
      </w:pPr>
    </w:p>
    <w:p w14:paraId="6CC53879" w14:textId="77777777" w:rsidR="009C49CE" w:rsidRDefault="009C49CE" w:rsidP="00511C65">
      <w:pPr>
        <w:pStyle w:val="STFBrdtext"/>
      </w:pPr>
      <w:r>
        <w:lastRenderedPageBreak/>
        <w:t>Kommentar:</w:t>
      </w:r>
    </w:p>
    <w:p w14:paraId="6CC5387A" w14:textId="77777777" w:rsidR="009C49CE" w:rsidRDefault="00670DDD" w:rsidP="00511C65">
      <w:pPr>
        <w:pStyle w:val="STFBrd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3310">
        <w:rPr>
          <w:u w:val="single"/>
        </w:rPr>
        <w:tab/>
      </w:r>
      <w:r w:rsidR="005C3310">
        <w:rPr>
          <w:u w:val="single"/>
        </w:rPr>
        <w:tab/>
      </w:r>
      <w:r w:rsidR="005C3310">
        <w:rPr>
          <w:u w:val="single"/>
        </w:rPr>
        <w:tab/>
      </w:r>
    </w:p>
    <w:p w14:paraId="6CC5387B" w14:textId="77777777" w:rsidR="007F0051" w:rsidRDefault="007F0051" w:rsidP="007F0051">
      <w:pPr>
        <w:pStyle w:val="STFBrd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5387C" w14:textId="77777777" w:rsidR="007F0051" w:rsidRDefault="007F0051" w:rsidP="007F0051">
      <w:pPr>
        <w:pStyle w:val="STFBrdtext"/>
      </w:pPr>
    </w:p>
    <w:p w14:paraId="6CC5387D" w14:textId="77777777" w:rsidR="007F0051" w:rsidRPr="007F0051" w:rsidRDefault="007F0051" w:rsidP="007F0051">
      <w:pPr>
        <w:pStyle w:val="STFBrdtext"/>
      </w:pP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</w:p>
    <w:p w14:paraId="6CC5387E" w14:textId="77777777" w:rsidR="007F0051" w:rsidRPr="007F0051" w:rsidRDefault="007F0051" w:rsidP="007F0051">
      <w:pPr>
        <w:pStyle w:val="STFBrdtext"/>
      </w:pP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  <w:r w:rsidRPr="007F0051">
        <w:tab/>
      </w:r>
    </w:p>
    <w:p w14:paraId="6CC5387F" w14:textId="77777777" w:rsidR="007F0051" w:rsidRDefault="007F0051" w:rsidP="00511C65">
      <w:pPr>
        <w:pStyle w:val="STFBrdtext"/>
      </w:pPr>
    </w:p>
    <w:sectPr w:rsidR="007F0051" w:rsidSect="0034336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2268" w:bottom="1134" w:left="1588" w:header="158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92A6" w14:textId="77777777" w:rsidR="00F165FE" w:rsidRDefault="00F165FE" w:rsidP="00684278">
      <w:r>
        <w:separator/>
      </w:r>
    </w:p>
  </w:endnote>
  <w:endnote w:type="continuationSeparator" w:id="0">
    <w:p w14:paraId="2847580B" w14:textId="77777777" w:rsidR="00F165FE" w:rsidRDefault="00F165FE" w:rsidP="0068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2" w:type="dxa"/>
      <w:tblInd w:w="-624" w:type="dxa"/>
      <w:tblLook w:val="01E0" w:firstRow="1" w:lastRow="1" w:firstColumn="1" w:lastColumn="1" w:noHBand="0" w:noVBand="0"/>
    </w:tblPr>
    <w:tblGrid>
      <w:gridCol w:w="8812"/>
      <w:gridCol w:w="1100"/>
    </w:tblGrid>
    <w:tr w:rsidR="00AB5ADB" w:rsidRPr="00E12253" w14:paraId="6CC53889" w14:textId="77777777" w:rsidTr="000E16AA">
      <w:tc>
        <w:tcPr>
          <w:tcW w:w="8812" w:type="dxa"/>
          <w:shd w:val="clear" w:color="auto" w:fill="auto"/>
        </w:tcPr>
        <w:p w14:paraId="6CC53887" w14:textId="77777777" w:rsidR="00AB5ADB" w:rsidRPr="00E12253" w:rsidRDefault="00AB5ADB" w:rsidP="00311BC0">
          <w:pPr>
            <w:pStyle w:val="STFFot"/>
            <w:rPr>
              <w:lang w:val="en-GB"/>
            </w:rPr>
          </w:pPr>
        </w:p>
      </w:tc>
      <w:tc>
        <w:tcPr>
          <w:tcW w:w="1100" w:type="dxa"/>
          <w:shd w:val="clear" w:color="auto" w:fill="auto"/>
          <w:vAlign w:val="bottom"/>
        </w:tcPr>
        <w:p w14:paraId="6CC53888" w14:textId="77777777" w:rsidR="00AB5ADB" w:rsidRPr="00C3089F" w:rsidRDefault="00AB5ADB" w:rsidP="00E12253">
          <w:pPr>
            <w:pStyle w:val="STFFot"/>
            <w:jc w:val="right"/>
            <w:rPr>
              <w:rStyle w:val="Sidnummer"/>
            </w:rPr>
          </w:pPr>
          <w:r w:rsidRPr="00C3089F">
            <w:rPr>
              <w:rStyle w:val="Sidnummer"/>
            </w:rPr>
            <w:fldChar w:fldCharType="begin"/>
          </w:r>
          <w:r w:rsidRPr="00C3089F">
            <w:rPr>
              <w:rStyle w:val="Sidnummer"/>
            </w:rPr>
            <w:instrText xml:space="preserve"> PAGE </w:instrText>
          </w:r>
          <w:r w:rsidRPr="00C3089F">
            <w:rPr>
              <w:rStyle w:val="Sidnummer"/>
            </w:rPr>
            <w:fldChar w:fldCharType="separate"/>
          </w:r>
          <w:r w:rsidR="005B175C">
            <w:rPr>
              <w:rStyle w:val="Sidnummer"/>
              <w:noProof/>
            </w:rPr>
            <w:t>2</w:t>
          </w:r>
          <w:r w:rsidRPr="00C3089F">
            <w:rPr>
              <w:rStyle w:val="Sidnummer"/>
            </w:rPr>
            <w:fldChar w:fldCharType="end"/>
          </w:r>
          <w:r w:rsidRPr="00C3089F">
            <w:rPr>
              <w:rStyle w:val="Sidnummer"/>
            </w:rPr>
            <w:t xml:space="preserve"> (</w:t>
          </w:r>
          <w:r w:rsidRPr="00C3089F">
            <w:rPr>
              <w:rStyle w:val="Sidnummer"/>
            </w:rPr>
            <w:fldChar w:fldCharType="begin"/>
          </w:r>
          <w:r w:rsidRPr="00C3089F">
            <w:rPr>
              <w:rStyle w:val="Sidnummer"/>
            </w:rPr>
            <w:instrText xml:space="preserve"> NUMPAGES </w:instrText>
          </w:r>
          <w:r w:rsidRPr="00C3089F">
            <w:rPr>
              <w:rStyle w:val="Sidnummer"/>
            </w:rPr>
            <w:fldChar w:fldCharType="separate"/>
          </w:r>
          <w:r w:rsidR="005B175C">
            <w:rPr>
              <w:rStyle w:val="Sidnummer"/>
              <w:noProof/>
            </w:rPr>
            <w:t>2</w:t>
          </w:r>
          <w:r w:rsidRPr="00C3089F">
            <w:rPr>
              <w:rStyle w:val="Sidnummer"/>
            </w:rPr>
            <w:fldChar w:fldCharType="end"/>
          </w:r>
          <w:r w:rsidRPr="00C3089F">
            <w:rPr>
              <w:rStyle w:val="Sidnummer"/>
            </w:rPr>
            <w:t>)</w:t>
          </w:r>
        </w:p>
      </w:tc>
    </w:tr>
  </w:tbl>
  <w:p w14:paraId="6CC5388A" w14:textId="77777777" w:rsidR="00AB5ADB" w:rsidRDefault="00AB5ADB" w:rsidP="00311BC0">
    <w:pPr>
      <w:pStyle w:val="STF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388E" w14:textId="3337E437" w:rsidR="005B175C" w:rsidRPr="00E647AD" w:rsidRDefault="005B175C">
    <w:pPr>
      <w:pStyle w:val="Sidfot"/>
    </w:pPr>
    <w:r>
      <w:t>20</w:t>
    </w:r>
    <w:r w:rsidR="00BB5C42">
      <w:t>24</w:t>
    </w:r>
    <w:r>
      <w:t>-0</w:t>
    </w:r>
    <w:r w:rsidR="00BB5C42">
      <w:t>4</w:t>
    </w:r>
    <w:r>
      <w:t>-</w:t>
    </w:r>
    <w:r w:rsidR="00BB5C42">
      <w:t>06</w:t>
    </w:r>
    <w:r w:rsidR="00E647AD">
      <w:t xml:space="preserve"> </w:t>
    </w:r>
  </w:p>
  <w:p w14:paraId="6CC5388F" w14:textId="77777777" w:rsidR="00E647AD" w:rsidRDefault="00E647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241E" w14:textId="77777777" w:rsidR="00F165FE" w:rsidRDefault="00F165FE" w:rsidP="00684278">
      <w:r>
        <w:separator/>
      </w:r>
    </w:p>
  </w:footnote>
  <w:footnote w:type="continuationSeparator" w:id="0">
    <w:p w14:paraId="362F9528" w14:textId="77777777" w:rsidR="00F165FE" w:rsidRDefault="00F165FE" w:rsidP="0068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95" w:type="dxa"/>
      <w:tblInd w:w="-624" w:type="dxa"/>
      <w:tblLook w:val="01E0" w:firstRow="1" w:lastRow="1" w:firstColumn="1" w:lastColumn="1" w:noHBand="0" w:noVBand="0"/>
    </w:tblPr>
    <w:tblGrid>
      <w:gridCol w:w="8795"/>
    </w:tblGrid>
    <w:tr w:rsidR="00AB5ADB" w14:paraId="6CC53885" w14:textId="77777777" w:rsidTr="000E16AA">
      <w:tc>
        <w:tcPr>
          <w:tcW w:w="8795" w:type="dxa"/>
          <w:shd w:val="clear" w:color="auto" w:fill="auto"/>
        </w:tcPr>
        <w:p w14:paraId="6CC53884" w14:textId="77777777" w:rsidR="00AB5ADB" w:rsidRPr="00E12253" w:rsidRDefault="00000000" w:rsidP="00311BC0">
          <w:pPr>
            <w:rPr>
              <w:sz w:val="14"/>
            </w:rPr>
          </w:pPr>
          <w:bookmarkStart w:id="2" w:name="bmLogga2"/>
          <w:bookmarkStart w:id="3" w:name="bmAbisko_Farg_Sid2"/>
          <w:bookmarkEnd w:id="2"/>
          <w:r>
            <w:pict w14:anchorId="6CC53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7pt;height:11.7pt">
                <v:imagedata r:id="rId1" o:title="ABISKO_Liten_RGB"/>
              </v:shape>
            </w:pict>
          </w:r>
          <w:bookmarkEnd w:id="3"/>
        </w:p>
      </w:tc>
    </w:tr>
  </w:tbl>
  <w:p w14:paraId="6CC53886" w14:textId="77777777" w:rsidR="00AB5ADB" w:rsidRDefault="00AB5ADB" w:rsidP="00311B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67" w:type="dxa"/>
      <w:tblInd w:w="-624" w:type="dxa"/>
      <w:tblLook w:val="01E0" w:firstRow="1" w:lastRow="1" w:firstColumn="1" w:lastColumn="1" w:noHBand="0" w:noVBand="0"/>
    </w:tblPr>
    <w:tblGrid>
      <w:gridCol w:w="8767"/>
    </w:tblGrid>
    <w:tr w:rsidR="00AB5ADB" w14:paraId="6CC5388C" w14:textId="77777777" w:rsidTr="000E16AA">
      <w:tc>
        <w:tcPr>
          <w:tcW w:w="8767" w:type="dxa"/>
          <w:shd w:val="clear" w:color="auto" w:fill="auto"/>
        </w:tcPr>
        <w:p w14:paraId="6CC5388B" w14:textId="77777777" w:rsidR="00AB5ADB" w:rsidRPr="00E12253" w:rsidRDefault="00000000">
          <w:pPr>
            <w:rPr>
              <w:sz w:val="14"/>
            </w:rPr>
          </w:pPr>
          <w:bookmarkStart w:id="4" w:name="bmLogga"/>
          <w:bookmarkStart w:id="5" w:name="bmAbisko_Farg"/>
          <w:bookmarkEnd w:id="4"/>
          <w:r>
            <w:pict w14:anchorId="6CC538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6pt;height:26.2pt">
                <v:imagedata r:id="rId1" o:title="ABISKO_Stor_RGB"/>
              </v:shape>
            </w:pict>
          </w:r>
          <w:bookmarkEnd w:id="5"/>
        </w:p>
      </w:tc>
    </w:tr>
  </w:tbl>
  <w:p w14:paraId="6CC5388D" w14:textId="77777777" w:rsidR="00AB5ADB" w:rsidRDefault="009C49CE" w:rsidP="009C49CE">
    <w:bookmarkStart w:id="6" w:name="bmVag"/>
    <w:r>
      <w:rPr>
        <w:noProof/>
      </w:rPr>
      <w:drawing>
        <wp:anchor distT="0" distB="0" distL="114300" distR="114300" simplePos="0" relativeHeight="251659264" behindDoc="0" locked="1" layoutInCell="1" allowOverlap="1" wp14:anchorId="6CC53892" wp14:editId="6CC53893">
          <wp:simplePos x="0" y="0"/>
          <wp:positionH relativeFrom="column">
            <wp:posOffset>-1008380</wp:posOffset>
          </wp:positionH>
          <wp:positionV relativeFrom="page">
            <wp:posOffset>0</wp:posOffset>
          </wp:positionV>
          <wp:extent cx="7562850" cy="1276350"/>
          <wp:effectExtent l="0" t="0" r="0" b="0"/>
          <wp:wrapNone/>
          <wp:docPr id="10" name="Bild 10" descr="Vagelement_A4_Mo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gelement_A4_Mos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320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70AB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9DAE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9506B1C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5F63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25A63"/>
    <w:multiLevelType w:val="multilevel"/>
    <w:tmpl w:val="F6CED030"/>
    <w:lvl w:ilvl="0">
      <w:start w:val="1"/>
      <w:numFmt w:val="decimal"/>
      <w:pStyle w:val="nRubrik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024786D"/>
    <w:multiLevelType w:val="hybridMultilevel"/>
    <w:tmpl w:val="7CE60D6A"/>
    <w:lvl w:ilvl="0" w:tplc="6C2684B4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47859">
    <w:abstractNumId w:val="3"/>
  </w:num>
  <w:num w:numId="2" w16cid:durableId="1138037714">
    <w:abstractNumId w:val="2"/>
  </w:num>
  <w:num w:numId="3" w16cid:durableId="1082489577">
    <w:abstractNumId w:val="1"/>
  </w:num>
  <w:num w:numId="4" w16cid:durableId="747191917">
    <w:abstractNumId w:val="0"/>
  </w:num>
  <w:num w:numId="5" w16cid:durableId="1412581318">
    <w:abstractNumId w:val="4"/>
  </w:num>
  <w:num w:numId="6" w16cid:durableId="2139519838">
    <w:abstractNumId w:val="6"/>
  </w:num>
  <w:num w:numId="7" w16cid:durableId="562912046">
    <w:abstractNumId w:val="3"/>
  </w:num>
  <w:num w:numId="8" w16cid:durableId="351952397">
    <w:abstractNumId w:val="5"/>
  </w:num>
  <w:num w:numId="9" w16cid:durableId="53235533">
    <w:abstractNumId w:val="5"/>
  </w:num>
  <w:num w:numId="10" w16cid:durableId="137115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IyPQDdg8xgRm/Dt2SQjslpb3lMc=" w:salt="FU1DyB38z9sn+KQPS5m1E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9CE"/>
    <w:rsid w:val="00006ABB"/>
    <w:rsid w:val="00023F59"/>
    <w:rsid w:val="0002598F"/>
    <w:rsid w:val="00027A9A"/>
    <w:rsid w:val="00034897"/>
    <w:rsid w:val="00041E81"/>
    <w:rsid w:val="00043AC2"/>
    <w:rsid w:val="00050794"/>
    <w:rsid w:val="00052D34"/>
    <w:rsid w:val="00066615"/>
    <w:rsid w:val="0007539F"/>
    <w:rsid w:val="00077A24"/>
    <w:rsid w:val="00080CC2"/>
    <w:rsid w:val="00085D40"/>
    <w:rsid w:val="00097D1B"/>
    <w:rsid w:val="000A6F12"/>
    <w:rsid w:val="000B2BDF"/>
    <w:rsid w:val="000B55A7"/>
    <w:rsid w:val="000E16AA"/>
    <w:rsid w:val="000E2C44"/>
    <w:rsid w:val="000F638C"/>
    <w:rsid w:val="00113AF9"/>
    <w:rsid w:val="00113DF3"/>
    <w:rsid w:val="00115F08"/>
    <w:rsid w:val="00116710"/>
    <w:rsid w:val="00120FD8"/>
    <w:rsid w:val="00121F69"/>
    <w:rsid w:val="00123D9E"/>
    <w:rsid w:val="00130840"/>
    <w:rsid w:val="00131E64"/>
    <w:rsid w:val="00137916"/>
    <w:rsid w:val="00154305"/>
    <w:rsid w:val="001657AB"/>
    <w:rsid w:val="00171F03"/>
    <w:rsid w:val="00186829"/>
    <w:rsid w:val="00192F32"/>
    <w:rsid w:val="00193858"/>
    <w:rsid w:val="001A4C51"/>
    <w:rsid w:val="001B0425"/>
    <w:rsid w:val="001B5014"/>
    <w:rsid w:val="001C5827"/>
    <w:rsid w:val="001E31AD"/>
    <w:rsid w:val="001F5F8F"/>
    <w:rsid w:val="00214BA4"/>
    <w:rsid w:val="00244C95"/>
    <w:rsid w:val="00247135"/>
    <w:rsid w:val="002519D3"/>
    <w:rsid w:val="002707CB"/>
    <w:rsid w:val="00284672"/>
    <w:rsid w:val="0028612E"/>
    <w:rsid w:val="002864A1"/>
    <w:rsid w:val="00293C29"/>
    <w:rsid w:val="002A2FE1"/>
    <w:rsid w:val="002A6061"/>
    <w:rsid w:val="002B55B1"/>
    <w:rsid w:val="002B5CE6"/>
    <w:rsid w:val="002E1E01"/>
    <w:rsid w:val="002F44A3"/>
    <w:rsid w:val="002F672E"/>
    <w:rsid w:val="003034B8"/>
    <w:rsid w:val="00304506"/>
    <w:rsid w:val="00305D87"/>
    <w:rsid w:val="00310151"/>
    <w:rsid w:val="00311BC0"/>
    <w:rsid w:val="00316A98"/>
    <w:rsid w:val="00320626"/>
    <w:rsid w:val="00326B46"/>
    <w:rsid w:val="00337701"/>
    <w:rsid w:val="00340E4D"/>
    <w:rsid w:val="00343367"/>
    <w:rsid w:val="00343DB0"/>
    <w:rsid w:val="0034606D"/>
    <w:rsid w:val="003618EC"/>
    <w:rsid w:val="00361DD3"/>
    <w:rsid w:val="003750D6"/>
    <w:rsid w:val="00390690"/>
    <w:rsid w:val="00393E8D"/>
    <w:rsid w:val="003974BD"/>
    <w:rsid w:val="003A2078"/>
    <w:rsid w:val="003A33A9"/>
    <w:rsid w:val="003A3CD8"/>
    <w:rsid w:val="003B4352"/>
    <w:rsid w:val="003C44BB"/>
    <w:rsid w:val="003C4942"/>
    <w:rsid w:val="003C7630"/>
    <w:rsid w:val="003D40F4"/>
    <w:rsid w:val="003D4930"/>
    <w:rsid w:val="003D6FE7"/>
    <w:rsid w:val="003D7B0F"/>
    <w:rsid w:val="003E24BF"/>
    <w:rsid w:val="004000AC"/>
    <w:rsid w:val="00401D39"/>
    <w:rsid w:val="00402BF8"/>
    <w:rsid w:val="004100A6"/>
    <w:rsid w:val="004165FF"/>
    <w:rsid w:val="00417EFC"/>
    <w:rsid w:val="00421AF0"/>
    <w:rsid w:val="004306DE"/>
    <w:rsid w:val="00432EEF"/>
    <w:rsid w:val="00446111"/>
    <w:rsid w:val="00451538"/>
    <w:rsid w:val="004519C0"/>
    <w:rsid w:val="00455026"/>
    <w:rsid w:val="00462B0A"/>
    <w:rsid w:val="00464792"/>
    <w:rsid w:val="00464E4B"/>
    <w:rsid w:val="00467226"/>
    <w:rsid w:val="00471F6A"/>
    <w:rsid w:val="00473362"/>
    <w:rsid w:val="00474D5C"/>
    <w:rsid w:val="00476338"/>
    <w:rsid w:val="004801F1"/>
    <w:rsid w:val="004805DB"/>
    <w:rsid w:val="004A2651"/>
    <w:rsid w:val="004A4CDF"/>
    <w:rsid w:val="004A7E31"/>
    <w:rsid w:val="004B1A34"/>
    <w:rsid w:val="004B4DDA"/>
    <w:rsid w:val="004C0CB1"/>
    <w:rsid w:val="004C3225"/>
    <w:rsid w:val="004D1111"/>
    <w:rsid w:val="004D3A53"/>
    <w:rsid w:val="004D68A4"/>
    <w:rsid w:val="00501BE7"/>
    <w:rsid w:val="00502FFA"/>
    <w:rsid w:val="00510AAC"/>
    <w:rsid w:val="00511C65"/>
    <w:rsid w:val="0052032E"/>
    <w:rsid w:val="005314FA"/>
    <w:rsid w:val="00547ABA"/>
    <w:rsid w:val="005768E6"/>
    <w:rsid w:val="00576CD6"/>
    <w:rsid w:val="00595B80"/>
    <w:rsid w:val="005B175C"/>
    <w:rsid w:val="005B61BB"/>
    <w:rsid w:val="005B740C"/>
    <w:rsid w:val="005C0475"/>
    <w:rsid w:val="005C3310"/>
    <w:rsid w:val="005C4248"/>
    <w:rsid w:val="005D0B8E"/>
    <w:rsid w:val="005F0531"/>
    <w:rsid w:val="00607614"/>
    <w:rsid w:val="0061350B"/>
    <w:rsid w:val="006150CF"/>
    <w:rsid w:val="006201FC"/>
    <w:rsid w:val="00632226"/>
    <w:rsid w:val="00633DC6"/>
    <w:rsid w:val="006352BD"/>
    <w:rsid w:val="0064233E"/>
    <w:rsid w:val="006529B3"/>
    <w:rsid w:val="00656971"/>
    <w:rsid w:val="00670DDD"/>
    <w:rsid w:val="0067495B"/>
    <w:rsid w:val="00677279"/>
    <w:rsid w:val="00684278"/>
    <w:rsid w:val="00686477"/>
    <w:rsid w:val="006A2229"/>
    <w:rsid w:val="006A3541"/>
    <w:rsid w:val="006C4632"/>
    <w:rsid w:val="006D50D8"/>
    <w:rsid w:val="006E70CB"/>
    <w:rsid w:val="006E761E"/>
    <w:rsid w:val="006F2915"/>
    <w:rsid w:val="00702114"/>
    <w:rsid w:val="007035B8"/>
    <w:rsid w:val="00710334"/>
    <w:rsid w:val="0071445B"/>
    <w:rsid w:val="00723A5C"/>
    <w:rsid w:val="007252D4"/>
    <w:rsid w:val="00730F5B"/>
    <w:rsid w:val="007335F0"/>
    <w:rsid w:val="00734DB5"/>
    <w:rsid w:val="00734F6C"/>
    <w:rsid w:val="00737B49"/>
    <w:rsid w:val="007421AA"/>
    <w:rsid w:val="00753E74"/>
    <w:rsid w:val="00790037"/>
    <w:rsid w:val="00791854"/>
    <w:rsid w:val="00793514"/>
    <w:rsid w:val="007A6A99"/>
    <w:rsid w:val="007C0834"/>
    <w:rsid w:val="007C4AB0"/>
    <w:rsid w:val="007F0051"/>
    <w:rsid w:val="007F0518"/>
    <w:rsid w:val="0080086B"/>
    <w:rsid w:val="008136A2"/>
    <w:rsid w:val="00813A6B"/>
    <w:rsid w:val="0082449A"/>
    <w:rsid w:val="00832072"/>
    <w:rsid w:val="008345C9"/>
    <w:rsid w:val="008443A8"/>
    <w:rsid w:val="00876A6B"/>
    <w:rsid w:val="00891676"/>
    <w:rsid w:val="00894005"/>
    <w:rsid w:val="0089418E"/>
    <w:rsid w:val="008A3BE5"/>
    <w:rsid w:val="008B5D1D"/>
    <w:rsid w:val="008C2882"/>
    <w:rsid w:val="008F0874"/>
    <w:rsid w:val="008F6A05"/>
    <w:rsid w:val="009009EE"/>
    <w:rsid w:val="0090695D"/>
    <w:rsid w:val="00906DF6"/>
    <w:rsid w:val="00912D8A"/>
    <w:rsid w:val="00924BB7"/>
    <w:rsid w:val="00932B7F"/>
    <w:rsid w:val="0094516E"/>
    <w:rsid w:val="0095218C"/>
    <w:rsid w:val="00957277"/>
    <w:rsid w:val="0096157A"/>
    <w:rsid w:val="009667F7"/>
    <w:rsid w:val="00976287"/>
    <w:rsid w:val="00981B4C"/>
    <w:rsid w:val="009908FA"/>
    <w:rsid w:val="00993B8C"/>
    <w:rsid w:val="00996D25"/>
    <w:rsid w:val="009B2200"/>
    <w:rsid w:val="009C49CE"/>
    <w:rsid w:val="009C7172"/>
    <w:rsid w:val="009D2334"/>
    <w:rsid w:val="00A12E11"/>
    <w:rsid w:val="00A160E7"/>
    <w:rsid w:val="00A266EE"/>
    <w:rsid w:val="00A4161A"/>
    <w:rsid w:val="00A43B0F"/>
    <w:rsid w:val="00A64BFA"/>
    <w:rsid w:val="00A810F8"/>
    <w:rsid w:val="00A83389"/>
    <w:rsid w:val="00A83A8F"/>
    <w:rsid w:val="00A96319"/>
    <w:rsid w:val="00AB5ADB"/>
    <w:rsid w:val="00AB6ED0"/>
    <w:rsid w:val="00AC5E71"/>
    <w:rsid w:val="00B17C0E"/>
    <w:rsid w:val="00B214BA"/>
    <w:rsid w:val="00B3226E"/>
    <w:rsid w:val="00B35F94"/>
    <w:rsid w:val="00B37972"/>
    <w:rsid w:val="00B72472"/>
    <w:rsid w:val="00B768AF"/>
    <w:rsid w:val="00B9154F"/>
    <w:rsid w:val="00BB5C42"/>
    <w:rsid w:val="00BC486B"/>
    <w:rsid w:val="00BD3864"/>
    <w:rsid w:val="00BF268E"/>
    <w:rsid w:val="00C20A74"/>
    <w:rsid w:val="00C223D6"/>
    <w:rsid w:val="00C279E0"/>
    <w:rsid w:val="00C30969"/>
    <w:rsid w:val="00C37889"/>
    <w:rsid w:val="00C442E8"/>
    <w:rsid w:val="00C46EBA"/>
    <w:rsid w:val="00C62E20"/>
    <w:rsid w:val="00C70D26"/>
    <w:rsid w:val="00C76695"/>
    <w:rsid w:val="00C87B09"/>
    <w:rsid w:val="00C913FF"/>
    <w:rsid w:val="00C930DA"/>
    <w:rsid w:val="00C97561"/>
    <w:rsid w:val="00CA5703"/>
    <w:rsid w:val="00D36F69"/>
    <w:rsid w:val="00D44F58"/>
    <w:rsid w:val="00D5232D"/>
    <w:rsid w:val="00D6633B"/>
    <w:rsid w:val="00D7692F"/>
    <w:rsid w:val="00D76B5D"/>
    <w:rsid w:val="00D773D0"/>
    <w:rsid w:val="00D87F54"/>
    <w:rsid w:val="00D90E3C"/>
    <w:rsid w:val="00D96F57"/>
    <w:rsid w:val="00DA140E"/>
    <w:rsid w:val="00DB163B"/>
    <w:rsid w:val="00DB5968"/>
    <w:rsid w:val="00DB6987"/>
    <w:rsid w:val="00DB7813"/>
    <w:rsid w:val="00DE29C3"/>
    <w:rsid w:val="00DE5F77"/>
    <w:rsid w:val="00DF11E7"/>
    <w:rsid w:val="00DF494D"/>
    <w:rsid w:val="00E05C0E"/>
    <w:rsid w:val="00E12253"/>
    <w:rsid w:val="00E2778F"/>
    <w:rsid w:val="00E3032C"/>
    <w:rsid w:val="00E51301"/>
    <w:rsid w:val="00E55314"/>
    <w:rsid w:val="00E647AD"/>
    <w:rsid w:val="00E6528E"/>
    <w:rsid w:val="00E778A1"/>
    <w:rsid w:val="00E8280D"/>
    <w:rsid w:val="00E832A8"/>
    <w:rsid w:val="00E904C2"/>
    <w:rsid w:val="00E91CAE"/>
    <w:rsid w:val="00EB117D"/>
    <w:rsid w:val="00EB1CBB"/>
    <w:rsid w:val="00EC24FD"/>
    <w:rsid w:val="00EC3D66"/>
    <w:rsid w:val="00ED38DC"/>
    <w:rsid w:val="00EE5552"/>
    <w:rsid w:val="00EE7BCA"/>
    <w:rsid w:val="00F04DD3"/>
    <w:rsid w:val="00F0624A"/>
    <w:rsid w:val="00F160BE"/>
    <w:rsid w:val="00F165FE"/>
    <w:rsid w:val="00F227F8"/>
    <w:rsid w:val="00F334D2"/>
    <w:rsid w:val="00F3622E"/>
    <w:rsid w:val="00F40FF5"/>
    <w:rsid w:val="00F60964"/>
    <w:rsid w:val="00F6228A"/>
    <w:rsid w:val="00F700AF"/>
    <w:rsid w:val="00F75BDA"/>
    <w:rsid w:val="00F838AC"/>
    <w:rsid w:val="00F84A42"/>
    <w:rsid w:val="00F8579A"/>
    <w:rsid w:val="00F85E98"/>
    <w:rsid w:val="00F942DF"/>
    <w:rsid w:val="00FA603F"/>
    <w:rsid w:val="00FA6E66"/>
    <w:rsid w:val="00FD33E4"/>
    <w:rsid w:val="00FD6EA5"/>
    <w:rsid w:val="00FE437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53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6"/>
    <w:lsdException w:name="toc 2" w:uiPriority="6"/>
    <w:lsdException w:name="toc 3" w:uiPriority="6"/>
    <w:lsdException w:name="header" w:semiHidden="1" w:uiPriority="7"/>
    <w:lsdException w:name="footer" w:semiHidden="1" w:uiPriority="99"/>
    <w:lsdException w:name="caption" w:semiHidden="1" w:unhideWhenUsed="1" w:qFormat="1"/>
    <w:lsdException w:name="envelope address" w:uiPriority="99"/>
    <w:lsdException w:name="envelope return" w:uiPriority="99"/>
    <w:lsdException w:name="table of authorities" w:semiHidden="1" w:uiPriority="99"/>
    <w:lsdException w:name="toa heading" w:semiHidden="1" w:uiPriority="99"/>
    <w:lsdException w:name="List Bullet" w:qFormat="1"/>
    <w:lsdException w:name="List Number" w:qFormat="1"/>
    <w:lsdException w:name="Closing" w:uiPriority="99"/>
    <w:lsdException w:name="Body Text" w:uiPriority="99"/>
    <w:lsdException w:name="Body Text Indent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FollowedHyperlink" w:uiPriority="99"/>
    <w:lsdException w:name="Emphasi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5314FA"/>
    <w:pPr>
      <w:spacing w:line="240" w:lineRule="atLeast"/>
    </w:pPr>
    <w:rPr>
      <w:rFonts w:asciiTheme="minorHAnsi" w:hAnsiTheme="minorHAnsi"/>
    </w:rPr>
  </w:style>
  <w:style w:type="paragraph" w:styleId="Rubrik1">
    <w:name w:val="heading 1"/>
    <w:next w:val="STFBrdtext"/>
    <w:uiPriority w:val="1"/>
    <w:qFormat/>
    <w:rsid w:val="00A4161A"/>
    <w:pPr>
      <w:keepNext/>
      <w:spacing w:line="480" w:lineRule="exact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STFBrdtext"/>
    <w:uiPriority w:val="1"/>
    <w:qFormat/>
    <w:rsid w:val="00B37972"/>
    <w:pPr>
      <w:spacing w:before="360" w:after="120" w:line="288" w:lineRule="atLeast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1"/>
    <w:next w:val="STFBrdtext"/>
    <w:uiPriority w:val="1"/>
    <w:qFormat/>
    <w:rsid w:val="00B37972"/>
    <w:pPr>
      <w:spacing w:before="360" w:after="120"/>
      <w:outlineLvl w:val="2"/>
    </w:pPr>
    <w:rPr>
      <w:rFonts w:ascii="Times New Roman" w:hAnsi="Times New Roman"/>
      <w:bCs w:val="0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FBrdtext">
    <w:name w:val="STF Brödtext"/>
    <w:uiPriority w:val="3"/>
    <w:qFormat/>
    <w:rsid w:val="00502FFA"/>
    <w:pPr>
      <w:spacing w:line="288" w:lineRule="atLeast"/>
    </w:pPr>
    <w:rPr>
      <w:rFonts w:asciiTheme="minorHAnsi" w:hAnsiTheme="minorHAnsi"/>
    </w:rPr>
  </w:style>
  <w:style w:type="table" w:styleId="Tabellrutnt">
    <w:name w:val="Table Grid"/>
    <w:basedOn w:val="Normaltabell"/>
    <w:rsid w:val="00A8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FFot">
    <w:name w:val="STF Fot"/>
    <w:uiPriority w:val="6"/>
    <w:semiHidden/>
    <w:rsid w:val="00B37972"/>
    <w:pPr>
      <w:spacing w:line="170" w:lineRule="exact"/>
    </w:pPr>
    <w:rPr>
      <w:sz w:val="14"/>
    </w:rPr>
  </w:style>
  <w:style w:type="paragraph" w:customStyle="1" w:styleId="STFAdress">
    <w:name w:val="STF Adress"/>
    <w:basedOn w:val="Normal"/>
    <w:uiPriority w:val="6"/>
    <w:semiHidden/>
    <w:rsid w:val="00B37972"/>
    <w:pPr>
      <w:spacing w:after="120" w:line="240" w:lineRule="exact"/>
    </w:pPr>
    <w:rPr>
      <w:sz w:val="20"/>
    </w:rPr>
  </w:style>
  <w:style w:type="character" w:styleId="Sidnummer">
    <w:name w:val="page number"/>
    <w:uiPriority w:val="7"/>
    <w:semiHidden/>
    <w:rsid w:val="00402BF8"/>
    <w:rPr>
      <w:rFonts w:ascii="Times New Roman" w:hAnsi="Times New Roman"/>
      <w:sz w:val="14"/>
    </w:rPr>
  </w:style>
  <w:style w:type="paragraph" w:styleId="Punktlista">
    <w:name w:val="List Bullet"/>
    <w:basedOn w:val="STFBrdtext"/>
    <w:uiPriority w:val="4"/>
    <w:qFormat/>
    <w:rsid w:val="00B37972"/>
    <w:pPr>
      <w:numPr>
        <w:numId w:val="6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STFIngress">
    <w:name w:val="STF Ingress"/>
    <w:basedOn w:val="STFBrdtext"/>
    <w:uiPriority w:val="2"/>
    <w:qFormat/>
    <w:rsid w:val="00F160BE"/>
    <w:rPr>
      <w:rFonts w:ascii="Arial" w:hAnsi="Arial"/>
    </w:rPr>
  </w:style>
  <w:style w:type="paragraph" w:styleId="Numreradlista">
    <w:name w:val="List Number"/>
    <w:basedOn w:val="STFBrdtext"/>
    <w:uiPriority w:val="4"/>
    <w:qFormat/>
    <w:rsid w:val="00B37972"/>
    <w:pPr>
      <w:numPr>
        <w:numId w:val="7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AnslagsRubrik">
    <w:name w:val="AnslagsRubrik"/>
    <w:basedOn w:val="Rubrik1"/>
    <w:next w:val="STFBrdtext"/>
    <w:uiPriority w:val="1"/>
    <w:qFormat/>
    <w:rsid w:val="00FA603F"/>
    <w:rPr>
      <w:bCs w:val="0"/>
      <w:caps/>
      <w:color w:val="221E1F"/>
      <w:sz w:val="36"/>
      <w:szCs w:val="40"/>
    </w:rPr>
  </w:style>
  <w:style w:type="paragraph" w:styleId="Sidhuvud">
    <w:name w:val="header"/>
    <w:basedOn w:val="Normal"/>
    <w:link w:val="SidhuvudChar"/>
    <w:uiPriority w:val="7"/>
    <w:semiHidden/>
    <w:rsid w:val="008C28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7"/>
    <w:semiHidden/>
    <w:rsid w:val="008C2882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8C288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7"/>
    <w:semiHidden/>
    <w:rsid w:val="008C288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rsid w:val="00C97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C97561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</w:pPr>
    <w:rPr>
      <w:rFonts w:ascii="Arial" w:hAnsi="Arial"/>
    </w:rPr>
  </w:style>
  <w:style w:type="paragraph" w:styleId="Innehll2">
    <w:name w:val="toc 2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  <w:ind w:left="238"/>
    </w:pPr>
    <w:rPr>
      <w:rFonts w:ascii="Arial" w:hAnsi="Arial"/>
      <w:sz w:val="21"/>
    </w:rPr>
  </w:style>
  <w:style w:type="paragraph" w:styleId="Innehll3">
    <w:name w:val="toc 3"/>
    <w:basedOn w:val="Normal"/>
    <w:next w:val="Normal"/>
    <w:uiPriority w:val="6"/>
    <w:semiHidden/>
    <w:rsid w:val="00F8579A"/>
    <w:pPr>
      <w:tabs>
        <w:tab w:val="right" w:leader="dot" w:pos="8051"/>
      </w:tabs>
      <w:spacing w:after="40" w:line="240" w:lineRule="auto"/>
      <w:ind w:left="482"/>
    </w:pPr>
    <w:rPr>
      <w:rFonts w:ascii="Arial" w:hAnsi="Arial"/>
      <w:sz w:val="16"/>
    </w:rPr>
  </w:style>
  <w:style w:type="paragraph" w:customStyle="1" w:styleId="nRubrik1">
    <w:name w:val="nRubrik 1"/>
    <w:basedOn w:val="Rubrik1"/>
    <w:next w:val="STFBrdtext"/>
    <w:uiPriority w:val="2"/>
    <w:rsid w:val="00F8579A"/>
    <w:pPr>
      <w:numPr>
        <w:numId w:val="10"/>
      </w:numPr>
    </w:pPr>
    <w:rPr>
      <w:szCs w:val="24"/>
    </w:rPr>
  </w:style>
  <w:style w:type="paragraph" w:customStyle="1" w:styleId="nRubrik2">
    <w:name w:val="nRubrik 2"/>
    <w:basedOn w:val="Rubrik2"/>
    <w:next w:val="STFBrdtext"/>
    <w:uiPriority w:val="2"/>
    <w:rsid w:val="00F8579A"/>
    <w:pPr>
      <w:numPr>
        <w:ilvl w:val="1"/>
        <w:numId w:val="10"/>
      </w:numPr>
    </w:pPr>
  </w:style>
  <w:style w:type="paragraph" w:customStyle="1" w:styleId="nRubrik3">
    <w:name w:val="nRubrik 3"/>
    <w:basedOn w:val="Rubrik3"/>
    <w:next w:val="STFBrdtext"/>
    <w:uiPriority w:val="2"/>
    <w:rsid w:val="00F8579A"/>
    <w:pPr>
      <w:numPr>
        <w:ilvl w:val="2"/>
        <w:numId w:val="10"/>
      </w:numPr>
    </w:pPr>
    <w:rPr>
      <w:rFonts w:asciiTheme="minorHAnsi" w:hAnsiTheme="minorHAnsi"/>
    </w:rPr>
  </w:style>
  <w:style w:type="paragraph" w:customStyle="1" w:styleId="Toc">
    <w:name w:val="Toc"/>
    <w:basedOn w:val="Rubrik1"/>
    <w:uiPriority w:val="8"/>
    <w:semiHidden/>
    <w:rsid w:val="00F8579A"/>
    <w:pPr>
      <w:spacing w:after="240"/>
    </w:pPr>
  </w:style>
  <w:style w:type="character" w:styleId="Platshllartext">
    <w:name w:val="Placeholder Text"/>
    <w:basedOn w:val="Standardstycketeckensnitt"/>
    <w:uiPriority w:val="99"/>
    <w:semiHidden/>
    <w:rsid w:val="00670DDD"/>
    <w:rPr>
      <w:color w:val="808080"/>
    </w:rPr>
  </w:style>
  <w:style w:type="character" w:styleId="Hyperlnk">
    <w:name w:val="Hyperlink"/>
    <w:basedOn w:val="Standardstycketeckensnitt"/>
    <w:rsid w:val="00D44F58"/>
    <w:rPr>
      <w:color w:val="9723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isko.groups@stfturis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sko.butik@stfturis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\AppData\Roaming\Microsoft\Mallar\STF\STF_Ansla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2DBD1EB98C464BBD55FD5CBB8CC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B2BF9-0625-483A-A20B-00049EF61DF5}"/>
      </w:docPartPr>
      <w:docPartBody>
        <w:p w:rsidR="003644FA" w:rsidRDefault="00742979" w:rsidP="00742979">
          <w:pPr>
            <w:pStyle w:val="8B2DBD1EB98C464BBD55FD5CBB8CC450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93EE1D0916774BC09C3414E72CA46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7D2FD-A680-437C-B7B9-F717D08D67CB}"/>
      </w:docPartPr>
      <w:docPartBody>
        <w:p w:rsidR="003644FA" w:rsidRDefault="00D154D2" w:rsidP="00D154D2">
          <w:pPr>
            <w:pStyle w:val="93EE1D0916774BC09C3414E72CA4686E3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41A1F7A17B664623B5BDA9997317C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0532F-61C7-4F1C-9202-D253E0E097BC}"/>
      </w:docPartPr>
      <w:docPartBody>
        <w:p w:rsidR="003644FA" w:rsidRDefault="00742979" w:rsidP="00742979">
          <w:pPr>
            <w:pStyle w:val="41A1F7A17B664623B5BDA9997317C78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167F4084FA99439B95A0C6A153ABA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FA8D7-E04C-4119-84E1-2F43CFD9A8D1}"/>
      </w:docPartPr>
      <w:docPartBody>
        <w:p w:rsidR="003644FA" w:rsidRDefault="00742979" w:rsidP="00742979">
          <w:pPr>
            <w:pStyle w:val="167F4084FA99439B95A0C6A153ABA3ED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F9C5591882E949BA940F9E749650B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8E5F1-4617-41EA-8FC7-4C933556F3CA}"/>
      </w:docPartPr>
      <w:docPartBody>
        <w:p w:rsidR="003644FA" w:rsidRDefault="00742979" w:rsidP="00742979">
          <w:pPr>
            <w:pStyle w:val="F9C5591882E949BA940F9E749650B1E4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5903D453205243F19A51F12D710E2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AC4CE-82B9-490E-B745-06D2A0C18406}"/>
      </w:docPartPr>
      <w:docPartBody>
        <w:p w:rsidR="003644FA" w:rsidRDefault="00D154D2" w:rsidP="00D154D2">
          <w:pPr>
            <w:pStyle w:val="5903D453205243F19A51F12D710E20E13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1BEB979106C64B0AA6B718ECC244C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05372-3933-454B-B06E-5F65A695726C}"/>
      </w:docPartPr>
      <w:docPartBody>
        <w:p w:rsidR="003644FA" w:rsidRDefault="00742979" w:rsidP="00742979">
          <w:pPr>
            <w:pStyle w:val="1BEB979106C64B0AA6B718ECC244C359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06CBDC623A9649EB9A80A3A5647D1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E4ACC-5923-4EA2-818C-507A18BD2ECD}"/>
      </w:docPartPr>
      <w:docPartBody>
        <w:p w:rsidR="003644FA" w:rsidRDefault="00742979" w:rsidP="00742979">
          <w:pPr>
            <w:pStyle w:val="06CBDC623A9649EB9A80A3A5647D1F6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17C0514FECCA485ABEEF243C71FA9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73C28-A468-49A5-BD93-821332F184CF}"/>
      </w:docPartPr>
      <w:docPartBody>
        <w:p w:rsidR="003644FA" w:rsidRDefault="00742979" w:rsidP="00742979">
          <w:pPr>
            <w:pStyle w:val="17C0514FECCA485ABEEF243C71FA99B9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8772772DFF4A451A9FA105E6687C8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34990-BFB1-4805-BBE3-62A7AD467EB2}"/>
      </w:docPartPr>
      <w:docPartBody>
        <w:p w:rsidR="003644FA" w:rsidRDefault="00D154D2" w:rsidP="00D154D2">
          <w:pPr>
            <w:pStyle w:val="8772772DFF4A451A9FA105E6687C82593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667DA6A79C194B1E8E2CDD75AC074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B8EC3-0F24-4203-A76B-9C56B410EEDB}"/>
      </w:docPartPr>
      <w:docPartBody>
        <w:p w:rsidR="003644FA" w:rsidRDefault="00742979" w:rsidP="00742979">
          <w:pPr>
            <w:pStyle w:val="667DA6A79C194B1E8E2CDD75AC07498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6F6A816501344182AB35878796065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FB19B-EA3E-4972-9534-8FAF651C098A}"/>
      </w:docPartPr>
      <w:docPartBody>
        <w:p w:rsidR="003644FA" w:rsidRDefault="00742979" w:rsidP="00742979">
          <w:pPr>
            <w:pStyle w:val="6F6A816501344182AB3587879606561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5C7B82736D04C30841569F3A5CBC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1C0C3-512F-446C-9837-56983357128B}"/>
      </w:docPartPr>
      <w:docPartBody>
        <w:p w:rsidR="003644FA" w:rsidRDefault="00742979" w:rsidP="00742979">
          <w:pPr>
            <w:pStyle w:val="C5C7B82736D04C30841569F3A5CBCEDD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F5E639DC26CF45B1A0C3256F29712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BEE86-FE78-45F3-AE91-3A53BF56F8E4}"/>
      </w:docPartPr>
      <w:docPartBody>
        <w:p w:rsidR="003644FA" w:rsidRDefault="00D154D2" w:rsidP="00D154D2">
          <w:pPr>
            <w:pStyle w:val="F5E639DC26CF45B1A0C3256F2971266D3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D426CEBAE54542749A6C7AE0A2DE4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C4869-41A5-4BD0-BF1D-9AD3AD649A7E}"/>
      </w:docPartPr>
      <w:docPartBody>
        <w:p w:rsidR="003644FA" w:rsidRDefault="00742979" w:rsidP="00742979">
          <w:pPr>
            <w:pStyle w:val="D426CEBAE54542749A6C7AE0A2DE48D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EF5865E614D14DEEB2A2B184229CF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FDED2-3280-4AF3-B3F0-FEADAE5316E1}"/>
      </w:docPartPr>
      <w:docPartBody>
        <w:p w:rsidR="003644FA" w:rsidRDefault="00742979" w:rsidP="00742979">
          <w:pPr>
            <w:pStyle w:val="EF5865E614D14DEEB2A2B184229CF76D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38FC9D2A32504D12BBEC5611046C0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C0444-192F-418D-BDE2-842971BDF6A8}"/>
      </w:docPartPr>
      <w:docPartBody>
        <w:p w:rsidR="003644FA" w:rsidRDefault="00D154D2" w:rsidP="00D154D2">
          <w:pPr>
            <w:pStyle w:val="38FC9D2A32504D12BBEC5611046C023C2"/>
          </w:pPr>
          <w:r w:rsidRPr="008F6A05">
            <w:rPr>
              <w:rStyle w:val="Platshllartext"/>
            </w:rPr>
            <w:t>åååå/mm/dd</w:t>
          </w:r>
        </w:p>
      </w:docPartBody>
    </w:docPart>
    <w:docPart>
      <w:docPartPr>
        <w:name w:val="039ACBAECC4046BBBC044D98E94AD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0B863-7A2D-42C8-827F-4406F8B623A6}"/>
      </w:docPartPr>
      <w:docPartBody>
        <w:p w:rsidR="003644FA" w:rsidRDefault="00D154D2" w:rsidP="00D154D2">
          <w:pPr>
            <w:pStyle w:val="039ACBAECC4046BBBC044D98E94AD7452"/>
          </w:pPr>
          <w:r w:rsidRPr="008F6A05">
            <w:rPr>
              <w:rStyle w:val="Platshllartext"/>
            </w:rPr>
            <w:t>exempel@exempel.com</w:t>
          </w:r>
        </w:p>
      </w:docPartBody>
    </w:docPart>
    <w:docPart>
      <w:docPartPr>
        <w:name w:val="5D108943F79D47168467BB9B56286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CBE92-9E60-4C06-9C21-52DD59061649}"/>
      </w:docPartPr>
      <w:docPartBody>
        <w:p w:rsidR="0040217A" w:rsidRDefault="00D154D2" w:rsidP="00D154D2">
          <w:pPr>
            <w:pStyle w:val="5D108943F79D47168467BB9B562869F0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B8850D5BA1EC4F079EE7F730F83AF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95DFC-E737-4CD8-803A-8A13EE7178CB}"/>
      </w:docPartPr>
      <w:docPartBody>
        <w:p w:rsidR="0040217A" w:rsidRDefault="00D154D2" w:rsidP="00D154D2">
          <w:pPr>
            <w:pStyle w:val="B8850D5BA1EC4F079EE7F730F83AF317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A7CD620848DE433DB9B2A8CEAEA0E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42987-9075-4183-BFF2-CF75F3078BBA}"/>
      </w:docPartPr>
      <w:docPartBody>
        <w:p w:rsidR="0040217A" w:rsidRDefault="00D154D2" w:rsidP="00D154D2">
          <w:pPr>
            <w:pStyle w:val="A7CD620848DE433DB9B2A8CEAEA0E3F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E69EB87523C84BD6A33F5BC60895E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3D7DB-2284-42C4-A929-5976FF00312F}"/>
      </w:docPartPr>
      <w:docPartBody>
        <w:p w:rsidR="0040217A" w:rsidRDefault="00D154D2" w:rsidP="00D154D2">
          <w:pPr>
            <w:pStyle w:val="E69EB87523C84BD6A33F5BC60895EB9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81F8F22313D0439899680CC949210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B226D-D704-4E7B-B5E9-AD778C393E14}"/>
      </w:docPartPr>
      <w:docPartBody>
        <w:p w:rsidR="0040217A" w:rsidRDefault="00D154D2" w:rsidP="00D154D2">
          <w:pPr>
            <w:pStyle w:val="81F8F22313D0439899680CC949210860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B1F1F612E5EA4CDD9F0241F8BB93C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AFD05-32A8-4A6A-93B1-5F7935DAD07F}"/>
      </w:docPartPr>
      <w:docPartBody>
        <w:p w:rsidR="0040217A" w:rsidRDefault="00D154D2" w:rsidP="00D154D2">
          <w:pPr>
            <w:pStyle w:val="B1F1F612E5EA4CDD9F0241F8BB93CE0D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FC6921BA0AA94CC5AAB5C37BC4FB8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8C5A9-EF4E-4FEB-ADBB-9B521CAFD8CB}"/>
      </w:docPartPr>
      <w:docPartBody>
        <w:p w:rsidR="0040217A" w:rsidRDefault="00D154D2" w:rsidP="00D154D2">
          <w:pPr>
            <w:pStyle w:val="FC6921BA0AA94CC5AAB5C37BC4FB823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8DC8A4897E304679B7B5B3D3E1ED9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882B6-A6BC-43F2-9B03-13D3AE48DCCA}"/>
      </w:docPartPr>
      <w:docPartBody>
        <w:p w:rsidR="0040217A" w:rsidRDefault="00D154D2" w:rsidP="00D154D2">
          <w:pPr>
            <w:pStyle w:val="8DC8A4897E304679B7B5B3D3E1ED92DF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7B58D6D712F440C78E3EC36D02235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A2B58-4ACD-4C6C-A06F-C9E406FA17BD}"/>
      </w:docPartPr>
      <w:docPartBody>
        <w:p w:rsidR="0040217A" w:rsidRDefault="00D154D2" w:rsidP="00D154D2">
          <w:pPr>
            <w:pStyle w:val="7B58D6D712F440C78E3EC36D02235324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E1990BCEEDF64FD782B05802B2D21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214A7-0D98-4E86-B8F2-2BD173807D00}"/>
      </w:docPartPr>
      <w:docPartBody>
        <w:p w:rsidR="0040217A" w:rsidRDefault="00D154D2" w:rsidP="00D154D2">
          <w:pPr>
            <w:pStyle w:val="E1990BCEEDF64FD782B05802B2D211AC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34A3DE4261D14C82A8C5547264A8EE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2754E-6B54-4B95-8B6A-5CCFCF483CE7}"/>
      </w:docPartPr>
      <w:docPartBody>
        <w:p w:rsidR="0040217A" w:rsidRDefault="00D154D2" w:rsidP="00D154D2">
          <w:pPr>
            <w:pStyle w:val="34A3DE4261D14C82A8C5547264A8EEB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FD59704F875B4B7BA575FDF268273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7AE1B-866C-49E5-B2D2-0080C27A4898}"/>
      </w:docPartPr>
      <w:docPartBody>
        <w:p w:rsidR="0040217A" w:rsidRDefault="00D154D2" w:rsidP="00D154D2">
          <w:pPr>
            <w:pStyle w:val="FD59704F875B4B7BA575FDF2682734E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3B94FA3EE948458495AE07630C739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21D9A-3702-486C-901F-52B6E2BF96D3}"/>
      </w:docPartPr>
      <w:docPartBody>
        <w:p w:rsidR="0040217A" w:rsidRDefault="00D154D2" w:rsidP="00D154D2">
          <w:pPr>
            <w:pStyle w:val="3B94FA3EE948458495AE07630C739A2E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9AB3D253E13A45CCBEFC9E8E50BA5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19D21-54D9-488E-A0E9-A706661C4AF6}"/>
      </w:docPartPr>
      <w:docPartBody>
        <w:p w:rsidR="0040217A" w:rsidRDefault="00D154D2" w:rsidP="00D154D2">
          <w:pPr>
            <w:pStyle w:val="9AB3D253E13A45CCBEFC9E8E50BA5E28"/>
          </w:pPr>
          <w:r w:rsidRPr="00D44F58">
            <w:rPr>
              <w:rStyle w:val="Platshllartext"/>
            </w:rPr>
            <w:t>Skostorlek</w:t>
          </w:r>
          <w:r>
            <w:rPr>
              <w:rStyle w:val="Platshllartext"/>
            </w:rPr>
            <w:t>, EU</w:t>
          </w:r>
        </w:p>
      </w:docPartBody>
    </w:docPart>
    <w:docPart>
      <w:docPartPr>
        <w:name w:val="DD7C6CEB35EC496CA5DB7B41C9607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9BEA7-9051-4F34-8AE5-14C852A6EDED}"/>
      </w:docPartPr>
      <w:docPartBody>
        <w:p w:rsidR="0040217A" w:rsidRDefault="00D154D2" w:rsidP="00D154D2">
          <w:pPr>
            <w:pStyle w:val="DD7C6CEB35EC496CA5DB7B41C9607DA5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909B04F959CE4C4CA8BAD6FE869BE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C4394-E339-44B7-A576-FB41A97BD0ED}"/>
      </w:docPartPr>
      <w:docPartBody>
        <w:p w:rsidR="0040217A" w:rsidRDefault="00D154D2" w:rsidP="00D154D2">
          <w:pPr>
            <w:pStyle w:val="909B04F959CE4C4CA8BAD6FE869BEEC4"/>
          </w:pPr>
          <w:r w:rsidRPr="00D44F58">
            <w:rPr>
              <w:rStyle w:val="Platshllartext"/>
            </w:rPr>
            <w:t>Skostorlek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79"/>
    <w:rsid w:val="002A5D39"/>
    <w:rsid w:val="003644FA"/>
    <w:rsid w:val="0040217A"/>
    <w:rsid w:val="00616BF4"/>
    <w:rsid w:val="00742979"/>
    <w:rsid w:val="00C913FF"/>
    <w:rsid w:val="00D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217A"/>
    <w:rPr>
      <w:color w:val="808080"/>
    </w:rPr>
  </w:style>
  <w:style w:type="paragraph" w:customStyle="1" w:styleId="8B2DBD1EB98C464BBD55FD5CBB8CC450">
    <w:name w:val="8B2DBD1EB98C464BBD55FD5CBB8CC450"/>
    <w:rsid w:val="00742979"/>
  </w:style>
  <w:style w:type="paragraph" w:customStyle="1" w:styleId="41A1F7A17B664623B5BDA9997317C788">
    <w:name w:val="41A1F7A17B664623B5BDA9997317C788"/>
    <w:rsid w:val="00742979"/>
  </w:style>
  <w:style w:type="paragraph" w:customStyle="1" w:styleId="167F4084FA99439B95A0C6A153ABA3ED">
    <w:name w:val="167F4084FA99439B95A0C6A153ABA3ED"/>
    <w:rsid w:val="00742979"/>
  </w:style>
  <w:style w:type="paragraph" w:customStyle="1" w:styleId="F9C5591882E949BA940F9E749650B1E4">
    <w:name w:val="F9C5591882E949BA940F9E749650B1E4"/>
    <w:rsid w:val="00742979"/>
  </w:style>
  <w:style w:type="paragraph" w:customStyle="1" w:styleId="1BEB979106C64B0AA6B718ECC244C359">
    <w:name w:val="1BEB979106C64B0AA6B718ECC244C359"/>
    <w:rsid w:val="00742979"/>
  </w:style>
  <w:style w:type="paragraph" w:customStyle="1" w:styleId="06CBDC623A9649EB9A80A3A5647D1F6C">
    <w:name w:val="06CBDC623A9649EB9A80A3A5647D1F6C"/>
    <w:rsid w:val="00742979"/>
  </w:style>
  <w:style w:type="paragraph" w:customStyle="1" w:styleId="17C0514FECCA485ABEEF243C71FA99B9">
    <w:name w:val="17C0514FECCA485ABEEF243C71FA99B9"/>
    <w:rsid w:val="00742979"/>
  </w:style>
  <w:style w:type="paragraph" w:customStyle="1" w:styleId="667DA6A79C194B1E8E2CDD75AC074988">
    <w:name w:val="667DA6A79C194B1E8E2CDD75AC074988"/>
    <w:rsid w:val="00742979"/>
  </w:style>
  <w:style w:type="paragraph" w:customStyle="1" w:styleId="6F6A816501344182AB3587879606561C">
    <w:name w:val="6F6A816501344182AB3587879606561C"/>
    <w:rsid w:val="00742979"/>
  </w:style>
  <w:style w:type="paragraph" w:customStyle="1" w:styleId="C5C7B82736D04C30841569F3A5CBCEDD">
    <w:name w:val="C5C7B82736D04C30841569F3A5CBCEDD"/>
    <w:rsid w:val="00742979"/>
  </w:style>
  <w:style w:type="paragraph" w:customStyle="1" w:styleId="D426CEBAE54542749A6C7AE0A2DE48DA">
    <w:name w:val="D426CEBAE54542749A6C7AE0A2DE48DA"/>
    <w:rsid w:val="00742979"/>
  </w:style>
  <w:style w:type="paragraph" w:customStyle="1" w:styleId="EF5865E614D14DEEB2A2B184229CF76D">
    <w:name w:val="EF5865E614D14DEEB2A2B184229CF76D"/>
    <w:rsid w:val="00742979"/>
  </w:style>
  <w:style w:type="paragraph" w:customStyle="1" w:styleId="38FC9D2A32504D12BBEC5611046C023C2">
    <w:name w:val="38FC9D2A32504D12BBEC5611046C023C2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039ACBAECC4046BBBC044D98E94AD7452">
    <w:name w:val="039ACBAECC4046BBBC044D98E94AD7452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93EE1D0916774BC09C3414E72CA4686E3">
    <w:name w:val="93EE1D0916774BC09C3414E72CA4686E3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5903D453205243F19A51F12D710E20E13">
    <w:name w:val="5903D453205243F19A51F12D710E20E13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8772772DFF4A451A9FA105E6687C82593">
    <w:name w:val="8772772DFF4A451A9FA105E6687C82593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F5E639DC26CF45B1A0C3256F2971266D3">
    <w:name w:val="F5E639DC26CF45B1A0C3256F2971266D3"/>
    <w:rsid w:val="00D154D2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5D108943F79D47168467BB9B562869F0">
    <w:name w:val="5D108943F79D47168467BB9B562869F0"/>
    <w:rsid w:val="00D154D2"/>
  </w:style>
  <w:style w:type="paragraph" w:customStyle="1" w:styleId="B8850D5BA1EC4F079EE7F730F83AF317">
    <w:name w:val="B8850D5BA1EC4F079EE7F730F83AF317"/>
    <w:rsid w:val="00D154D2"/>
  </w:style>
  <w:style w:type="paragraph" w:customStyle="1" w:styleId="A7CD620848DE433DB9B2A8CEAEA0E3FA">
    <w:name w:val="A7CD620848DE433DB9B2A8CEAEA0E3FA"/>
    <w:rsid w:val="00D154D2"/>
  </w:style>
  <w:style w:type="paragraph" w:customStyle="1" w:styleId="E69EB87523C84BD6A33F5BC60895EB9E">
    <w:name w:val="E69EB87523C84BD6A33F5BC60895EB9E"/>
    <w:rsid w:val="00D154D2"/>
  </w:style>
  <w:style w:type="paragraph" w:customStyle="1" w:styleId="81F8F22313D0439899680CC949210860">
    <w:name w:val="81F8F22313D0439899680CC949210860"/>
    <w:rsid w:val="00D154D2"/>
  </w:style>
  <w:style w:type="paragraph" w:customStyle="1" w:styleId="B1F1F612E5EA4CDD9F0241F8BB93CE0D">
    <w:name w:val="B1F1F612E5EA4CDD9F0241F8BB93CE0D"/>
    <w:rsid w:val="00D154D2"/>
  </w:style>
  <w:style w:type="paragraph" w:customStyle="1" w:styleId="FC6921BA0AA94CC5AAB5C37BC4FB8233">
    <w:name w:val="FC6921BA0AA94CC5AAB5C37BC4FB8233"/>
    <w:rsid w:val="00D154D2"/>
  </w:style>
  <w:style w:type="paragraph" w:customStyle="1" w:styleId="8DC8A4897E304679B7B5B3D3E1ED92DF">
    <w:name w:val="8DC8A4897E304679B7B5B3D3E1ED92DF"/>
    <w:rsid w:val="00D154D2"/>
  </w:style>
  <w:style w:type="paragraph" w:customStyle="1" w:styleId="7B58D6D712F440C78E3EC36D02235324">
    <w:name w:val="7B58D6D712F440C78E3EC36D02235324"/>
    <w:rsid w:val="00D154D2"/>
  </w:style>
  <w:style w:type="paragraph" w:customStyle="1" w:styleId="E1990BCEEDF64FD782B05802B2D211AC">
    <w:name w:val="E1990BCEEDF64FD782B05802B2D211AC"/>
    <w:rsid w:val="00D154D2"/>
  </w:style>
  <w:style w:type="paragraph" w:customStyle="1" w:styleId="34A3DE4261D14C82A8C5547264A8EEB8">
    <w:name w:val="34A3DE4261D14C82A8C5547264A8EEB8"/>
    <w:rsid w:val="00D154D2"/>
  </w:style>
  <w:style w:type="paragraph" w:customStyle="1" w:styleId="FD59704F875B4B7BA575FDF2682734E8">
    <w:name w:val="FD59704F875B4B7BA575FDF2682734E8"/>
    <w:rsid w:val="00D154D2"/>
  </w:style>
  <w:style w:type="paragraph" w:customStyle="1" w:styleId="3B94FA3EE948458495AE07630C739A2E">
    <w:name w:val="3B94FA3EE948458495AE07630C739A2E"/>
    <w:rsid w:val="00D154D2"/>
  </w:style>
  <w:style w:type="paragraph" w:customStyle="1" w:styleId="9AB3D253E13A45CCBEFC9E8E50BA5E28">
    <w:name w:val="9AB3D253E13A45CCBEFC9E8E50BA5E28"/>
    <w:rsid w:val="00D154D2"/>
  </w:style>
  <w:style w:type="paragraph" w:customStyle="1" w:styleId="DD7C6CEB35EC496CA5DB7B41C9607DA5">
    <w:name w:val="DD7C6CEB35EC496CA5DB7B41C9607DA5"/>
    <w:rsid w:val="00D154D2"/>
  </w:style>
  <w:style w:type="paragraph" w:customStyle="1" w:styleId="909B04F959CE4C4CA8BAD6FE869BEEC4">
    <w:name w:val="909B04F959CE4C4CA8BAD6FE869BEEC4"/>
    <w:rsid w:val="00D15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F - Färgschem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AC9"/>
      </a:accent1>
      <a:accent2>
        <a:srgbClr val="5E6A71"/>
      </a:accent2>
      <a:accent3>
        <a:srgbClr val="69BE28"/>
      </a:accent3>
      <a:accent4>
        <a:srgbClr val="BB133E"/>
      </a:accent4>
      <a:accent5>
        <a:srgbClr val="5EB6E4"/>
      </a:accent5>
      <a:accent6>
        <a:srgbClr val="53682B"/>
      </a:accent6>
      <a:hlink>
        <a:srgbClr val="97233F"/>
      </a:hlink>
      <a:folHlink>
        <a:srgbClr val="DD4814"/>
      </a:folHlink>
    </a:clrScheme>
    <a:fontScheme name="STS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8d52c-b9dc-4571-b7ef-cbe6e5dcebca">
      <Terms xmlns="http://schemas.microsoft.com/office/infopath/2007/PartnerControls"/>
    </lcf76f155ced4ddcb4097134ff3c332f>
    <TaxCatchAll xmlns="5d04dd32-1bbc-47fc-b27d-ea50994208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80A612051A44ABAC754678F8E814" ma:contentTypeVersion="18" ma:contentTypeDescription="Create a new document." ma:contentTypeScope="" ma:versionID="19f22a7122641d2305756c9a6581d29b">
  <xsd:schema xmlns:xsd="http://www.w3.org/2001/XMLSchema" xmlns:xs="http://www.w3.org/2001/XMLSchema" xmlns:p="http://schemas.microsoft.com/office/2006/metadata/properties" xmlns:ns2="3f58d52c-b9dc-4571-b7ef-cbe6e5dcebca" xmlns:ns3="5d04dd32-1bbc-47fc-b27d-ea50994208bc" targetNamespace="http://schemas.microsoft.com/office/2006/metadata/properties" ma:root="true" ma:fieldsID="79e2ecbc8f1d97ce658dd29e3cc80598" ns2:_="" ns3:_="">
    <xsd:import namespace="3f58d52c-b9dc-4571-b7ef-cbe6e5dcebca"/>
    <xsd:import namespace="5d04dd32-1bbc-47fc-b27d-ea5099420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8d52c-b9dc-4571-b7ef-cbe6e5dc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645b70-48e3-401d-8881-b1edf2aac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dd32-1bbc-47fc-b27d-ea5099420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dcf2d-e73c-4ea4-afd7-dc4855fbbcc6}" ma:internalName="TaxCatchAll" ma:showField="CatchAllData" ma:web="5d04dd32-1bbc-47fc-b27d-ea5099420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47F7B-3223-4F6F-B280-85943B942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0FAE3-3907-4B5F-95CD-1D1B54E17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DCCB7-A154-435D-893E-7C22E67E131F}">
  <ds:schemaRefs>
    <ds:schemaRef ds:uri="http://schemas.microsoft.com/office/2006/metadata/properties"/>
    <ds:schemaRef ds:uri="http://schemas.microsoft.com/office/infopath/2007/PartnerControls"/>
    <ds:schemaRef ds:uri="3f58d52c-b9dc-4571-b7ef-cbe6e5dcebca"/>
    <ds:schemaRef ds:uri="5d04dd32-1bbc-47fc-b27d-ea50994208bc"/>
  </ds:schemaRefs>
</ds:datastoreItem>
</file>

<file path=customXml/itemProps4.xml><?xml version="1.0" encoding="utf-8"?>
<ds:datastoreItem xmlns:ds="http://schemas.openxmlformats.org/officeDocument/2006/customXml" ds:itemID="{14685F45-0EA9-45C8-B31B-CDE6AB9D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8d52c-b9dc-4571-b7ef-cbe6e5dcebca"/>
    <ds:schemaRef ds:uri="5d04dd32-1bbc-47fc-b27d-ea5099420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STF_Anslag</Template>
  <TotalTime>0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2019-09-17T10:05:00Z</dcterms:created>
  <dcterms:modified xsi:type="dcterms:W3CDTF">2025-05-14T10:08:00Z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0x010100E48480A612051A44ABAC754678F8E814</vt:lpwstr>
  </property>
  <property fmtid="{D5CDD505-2E9C-101B-9397-08002B2CF9AE}" pid="3" name="MediaServiceImageTags">
    <vt:lpwstr/>
  </property>
</Properties>
</file>